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4205">
      <w:pPr>
        <w:rPr>
          <w:rFonts w:ascii="Arial" w:hAnsi="Arial" w:cs="Arial"/>
          <w:sz w:val="22"/>
          <w:szCs w:val="22"/>
          <w:lang w:val="sv-S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        /UN.26.11/KM.00.04/20..</w:t>
      </w:r>
    </w:p>
    <w:p w14:paraId="6166610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Mengundurkan diri / Pindah Kuliah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 xml:space="preserve">     Bandar Lampung, .............</w:t>
      </w:r>
    </w:p>
    <w:p w14:paraId="2FA6555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1(satu) berkas</w:t>
      </w:r>
    </w:p>
    <w:p w14:paraId="1B23C83D">
      <w:pPr>
        <w:rPr>
          <w:rFonts w:ascii="Arial" w:hAnsi="Arial" w:cs="Arial"/>
          <w:sz w:val="22"/>
          <w:szCs w:val="22"/>
          <w:lang w:val="sv-SE"/>
        </w:rPr>
      </w:pPr>
    </w:p>
    <w:p w14:paraId="46C58E66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Kepada,</w:t>
      </w:r>
    </w:p>
    <w:p w14:paraId="23F4A869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Wakil Dekan Bidang Akademik dan Kerjasama</w:t>
      </w:r>
    </w:p>
    <w:p w14:paraId="7BED9750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Fakultas Ekonomi dan Bisnis Universitas Lampung</w:t>
      </w:r>
    </w:p>
    <w:p w14:paraId="64D2C9BA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</w:t>
      </w:r>
    </w:p>
    <w:p w14:paraId="0591D38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Bandar Lampung</w:t>
      </w:r>
    </w:p>
    <w:p w14:paraId="466D2F59">
      <w:pPr>
        <w:rPr>
          <w:rFonts w:ascii="Arial" w:hAnsi="Arial" w:cs="Arial"/>
          <w:sz w:val="22"/>
          <w:szCs w:val="22"/>
          <w:lang w:val="sv-SE"/>
        </w:rPr>
      </w:pPr>
    </w:p>
    <w:p w14:paraId="65BE377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4D6354D5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681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4260"/>
      </w:tblGrid>
      <w:tr w14:paraId="7D6BA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BA3F7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20BD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F2C9C0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7323F73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4260"/>
      </w:tblGrid>
      <w:tr w14:paraId="2791A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B8E41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2FA8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82110E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AF856BD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4260"/>
      </w:tblGrid>
      <w:tr w14:paraId="6BE62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244AA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0D92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BA6DFD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E3355F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6816"/>
      </w:tblGrid>
      <w:tr w14:paraId="0BF34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62837A6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284" w:type="dxa"/>
          </w:tcPr>
          <w:p w14:paraId="68FC2CE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2D54093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D866A55">
      <w:pPr>
        <w:spacing w:line="360" w:lineRule="auto"/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84"/>
        <w:gridCol w:w="4260"/>
      </w:tblGrid>
      <w:tr w14:paraId="1115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AA1FE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7101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B5182D9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782837">
      <w:pPr>
        <w:spacing w:line="360" w:lineRule="auto"/>
        <w:rPr>
          <w:rFonts w:ascii="Arial" w:hAnsi="Arial" w:cs="Arial"/>
          <w:sz w:val="12"/>
          <w:szCs w:val="12"/>
          <w:lang w:val="sv-SE"/>
        </w:rPr>
      </w:pPr>
    </w:p>
    <w:p w14:paraId="56AB7842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Dengan ini saya mengajukan permohonan  mengundurkan diri untuk keperluan Surat Keterangan mengundurkan diri dari Fakultas Ekonomi dan Bisnis Universitas Lampung</w:t>
      </w:r>
    </w:p>
    <w:p w14:paraId="0B315140">
      <w:pPr>
        <w:rPr>
          <w:rFonts w:ascii="Arial" w:hAnsi="Arial" w:cs="Arial"/>
          <w:sz w:val="10"/>
          <w:szCs w:val="10"/>
          <w:lang w:val="sv-SE"/>
        </w:rPr>
      </w:pPr>
    </w:p>
    <w:p w14:paraId="7E06C37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Sebagai bahan pertimbangan bersama ini saya lampirkan :</w:t>
      </w:r>
    </w:p>
    <w:p w14:paraId="648677F0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969"/>
        <w:gridCol w:w="425"/>
        <w:gridCol w:w="4820"/>
      </w:tblGrid>
      <w:tr w14:paraId="1DBEC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B410D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F631F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KTM asli dan Fotokopi KTM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A25E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CEFFCB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Slip UKT terakhir asli dan fotokopi</w:t>
            </w:r>
          </w:p>
        </w:tc>
      </w:tr>
      <w:tr w14:paraId="444D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</w:tcPr>
          <w:p w14:paraId="3B32F59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3CE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Surat Bebas Pustaka Universitas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F7F4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06100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Transkrip Akademik sesuai (SIAKAD)</w:t>
            </w:r>
          </w:p>
        </w:tc>
      </w:tr>
      <w:tr w14:paraId="57381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B620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7FBB9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Bebas Ruang Baca Jurusan / Prodi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1497FD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9190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D6B24DF">
      <w:pPr>
        <w:jc w:val="both"/>
        <w:rPr>
          <w:rFonts w:ascii="Arial" w:hAnsi="Arial" w:cs="Arial"/>
          <w:sz w:val="8"/>
          <w:szCs w:val="8"/>
          <w:lang w:val="sv-SE"/>
        </w:rPr>
      </w:pPr>
    </w:p>
    <w:p w14:paraId="327231AA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surat ini saya buat dengan sebenar-benarnya, atas kerjasama yang baik saya ucapkan terimakasih.</w:t>
      </w:r>
    </w:p>
    <w:p w14:paraId="61E81881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7"/>
        <w:gridCol w:w="1011"/>
        <w:gridCol w:w="4072"/>
      </w:tblGrid>
      <w:tr w14:paraId="5FB99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07" w:type="dxa"/>
            <w:vAlign w:val="center"/>
          </w:tcPr>
          <w:p w14:paraId="2000ED39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Mengetahui Orang Tua  </w:t>
            </w:r>
          </w:p>
        </w:tc>
        <w:tc>
          <w:tcPr>
            <w:tcW w:w="1011" w:type="dxa"/>
            <w:vAlign w:val="center"/>
          </w:tcPr>
          <w:p w14:paraId="5E996DC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</w:t>
            </w:r>
          </w:p>
        </w:tc>
        <w:tc>
          <w:tcPr>
            <w:tcW w:w="4072" w:type="dxa"/>
            <w:vAlign w:val="center"/>
          </w:tcPr>
          <w:p w14:paraId="3F1690B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Yang mengajukan,</w:t>
            </w:r>
          </w:p>
        </w:tc>
      </w:tr>
      <w:tr w14:paraId="7E86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07" w:type="dxa"/>
            <w:vAlign w:val="bottom"/>
          </w:tcPr>
          <w:p w14:paraId="6F0C44C0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4B67681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6ED1D57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(........................................)</w:t>
            </w:r>
          </w:p>
        </w:tc>
        <w:tc>
          <w:tcPr>
            <w:tcW w:w="1011" w:type="dxa"/>
          </w:tcPr>
          <w:p w14:paraId="718B4A59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vAlign w:val="bottom"/>
          </w:tcPr>
          <w:p w14:paraId="07B03DEF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44A835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Meterai 10.000</w:t>
            </w:r>
          </w:p>
          <w:p w14:paraId="57F5BD70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7156C5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C1A7851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(.......................................)</w:t>
            </w:r>
          </w:p>
        </w:tc>
      </w:tr>
      <w:tr w14:paraId="71198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007" w:type="dxa"/>
            <w:vAlign w:val="center"/>
          </w:tcPr>
          <w:p w14:paraId="0B612BA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011" w:type="dxa"/>
            <w:vAlign w:val="center"/>
          </w:tcPr>
          <w:p w14:paraId="29D47A6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vAlign w:val="center"/>
          </w:tcPr>
          <w:p w14:paraId="5768F8B1">
            <w:pPr>
              <w:ind w:left="1045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  ..........................</w:t>
            </w:r>
          </w:p>
        </w:tc>
      </w:tr>
    </w:tbl>
    <w:p w14:paraId="64A480BD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Masing-masing rangkap 3</w:t>
      </w:r>
    </w:p>
    <w:p w14:paraId="15EBB2CC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843"/>
        <w:gridCol w:w="1737"/>
        <w:gridCol w:w="4072"/>
      </w:tblGrid>
      <w:tr w14:paraId="54EA4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36F15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Diperiksa Oleh Staf  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3C3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Selesai                 </w:t>
            </w:r>
          </w:p>
        </w:tc>
        <w:tc>
          <w:tcPr>
            <w:tcW w:w="4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15EB22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</w:p>
        </w:tc>
      </w:tr>
      <w:tr w14:paraId="57E3B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3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BC69BA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D4DEDB8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1A59172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(......................................................)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A7F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Tgl.</w:t>
            </w:r>
          </w:p>
        </w:tc>
        <w:tc>
          <w:tcPr>
            <w:tcW w:w="407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A6422B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49378E5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E3CA71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Eli Zahara, S.Sos</w:t>
            </w:r>
          </w:p>
        </w:tc>
      </w:tr>
      <w:tr w14:paraId="7BBF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5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F08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Tgl :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4453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Pkl : </w:t>
            </w:r>
          </w:p>
        </w:tc>
        <w:tc>
          <w:tcPr>
            <w:tcW w:w="1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01E95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NIP. : </w:t>
            </w:r>
          </w:p>
        </w:tc>
        <w:tc>
          <w:tcPr>
            <w:tcW w:w="4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32B0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NIP. 196809162001122002</w:t>
            </w:r>
          </w:p>
        </w:tc>
      </w:tr>
    </w:tbl>
    <w:p w14:paraId="59183C78">
      <w:pPr>
        <w:rPr>
          <w:rFonts w:ascii="Arial" w:hAnsi="Arial" w:cs="Arial"/>
          <w:sz w:val="22"/>
          <w:szCs w:val="22"/>
          <w:lang w:val="sv-SE"/>
        </w:rPr>
      </w:pPr>
    </w:p>
    <w:p w14:paraId="11D4A1B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Nomor 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       /</w:t>
      </w:r>
      <w:r>
        <w:rPr>
          <w:rFonts w:ascii="Arial" w:hAnsi="Arial" w:cs="Arial"/>
          <w:bCs/>
          <w:sz w:val="22"/>
          <w:szCs w:val="22"/>
          <w:lang w:val="sv-SE"/>
        </w:rPr>
        <w:t>UN.26.11/KM.00.04/20..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Bandar Lampung, ...............</w:t>
      </w:r>
    </w:p>
    <w:p w14:paraId="254D707B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Lampiran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</w:t>
      </w:r>
      <w:r>
        <w:rPr>
          <w:rFonts w:ascii="Arial" w:hAnsi="Arial" w:cs="Arial"/>
          <w:sz w:val="22"/>
          <w:szCs w:val="22"/>
          <w:lang w:val="fi-FI"/>
        </w:rPr>
        <w:t xml:space="preserve"> 1 (satu) berkas</w:t>
      </w:r>
    </w:p>
    <w:p w14:paraId="26E0E797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Perihal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:  Mengundurkan Diri/Pindah Studi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</w:p>
    <w:p w14:paraId="1D215B95">
      <w:pPr>
        <w:rPr>
          <w:rFonts w:ascii="Arial" w:hAnsi="Arial" w:cs="Arial"/>
          <w:sz w:val="22"/>
          <w:szCs w:val="22"/>
          <w:lang w:val="sv-SE"/>
        </w:rPr>
      </w:pPr>
    </w:p>
    <w:p w14:paraId="23C320CC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Yth. Rektor Universitas Lampung</w:t>
      </w:r>
    </w:p>
    <w:p w14:paraId="0FCDF865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Up. Wakil Rektor Bidang Akademik </w:t>
      </w:r>
    </w:p>
    <w:p w14:paraId="6BBEFCB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Di Universitas Lampung</w:t>
      </w:r>
    </w:p>
    <w:p w14:paraId="18F16035">
      <w:pPr>
        <w:rPr>
          <w:rFonts w:ascii="Arial" w:hAnsi="Arial" w:cs="Arial"/>
          <w:sz w:val="22"/>
          <w:szCs w:val="22"/>
          <w:lang w:val="sv-SE"/>
        </w:rPr>
      </w:pPr>
    </w:p>
    <w:p w14:paraId="7F048A6C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Sesuai dengan Peraturan Rektor Nomor 06 Tahun 2016 tentang Peraturan Akademik Pasal 35, bersama ini disampaikan berkas pengunduran diri dari Universitas Lampung mahasiswa:</w:t>
      </w:r>
    </w:p>
    <w:p w14:paraId="6C3F41C6">
      <w:pPr>
        <w:rPr>
          <w:rFonts w:ascii="Arial" w:hAnsi="Arial" w:cs="Arial"/>
          <w:sz w:val="22"/>
          <w:szCs w:val="22"/>
          <w:lang w:val="sv-SE"/>
        </w:rPr>
      </w:pPr>
    </w:p>
    <w:p w14:paraId="51CB428A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</w:tblGrid>
      <w:tr w14:paraId="52FFB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DC47A7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</w:tcPr>
          <w:p w14:paraId="759B8C0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6B59117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7692CD0">
      <w:pPr>
        <w:rPr>
          <w:rFonts w:ascii="Arial" w:hAnsi="Arial" w:cs="Arial"/>
          <w:sz w:val="10"/>
          <w:szCs w:val="10"/>
          <w:lang w:val="sv-SE"/>
        </w:rPr>
      </w:pPr>
      <w:r>
        <w:rPr>
          <w:rFonts w:ascii="Arial" w:hAnsi="Arial" w:cs="Arial"/>
          <w:sz w:val="10"/>
          <w:szCs w:val="10"/>
          <w:lang w:val="sv-SE"/>
        </w:rPr>
        <w:tab/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4260"/>
      </w:tblGrid>
      <w:tr w14:paraId="6BC2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58E8EC0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</w:tcPr>
          <w:p w14:paraId="7AB462F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7544CEE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D6F20B4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</w:tblGrid>
      <w:tr w14:paraId="5213E164">
        <w:tc>
          <w:tcPr>
            <w:tcW w:w="2268" w:type="dxa"/>
          </w:tcPr>
          <w:p w14:paraId="4B4648F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</w:tcPr>
          <w:p w14:paraId="626A390B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201B4ADE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FBAA2C0">
      <w:pPr>
        <w:rPr>
          <w:rFonts w:ascii="Arial" w:hAnsi="Arial" w:cs="Arial"/>
          <w:sz w:val="10"/>
          <w:szCs w:val="10"/>
          <w:lang w:val="sv-SE"/>
        </w:rPr>
      </w:pPr>
    </w:p>
    <w:tbl>
      <w:tblPr>
        <w:tblStyle w:val="3"/>
        <w:tblW w:w="1632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  <w:gridCol w:w="6816"/>
      </w:tblGrid>
      <w:tr w14:paraId="3E6B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6028F6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B43E1E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0568BC0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63DDD9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2E9B2EE">
      <w:pPr>
        <w:spacing w:line="360" w:lineRule="auto"/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26"/>
        <w:gridCol w:w="6816"/>
      </w:tblGrid>
      <w:tr w14:paraId="6B85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268" w:type="dxa"/>
          </w:tcPr>
          <w:p w14:paraId="7A820CA7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</w:tcPr>
          <w:p w14:paraId="6A2C6BB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452D077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B89C3C5">
      <w:pPr>
        <w:spacing w:line="360" w:lineRule="auto"/>
        <w:rPr>
          <w:rFonts w:ascii="Arial" w:hAnsi="Arial" w:cs="Arial"/>
          <w:sz w:val="12"/>
          <w:szCs w:val="12"/>
          <w:lang w:val="sv-SE"/>
        </w:rPr>
      </w:pPr>
    </w:p>
    <w:p w14:paraId="6F28559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Bermaksud mengajukan pengunduran diri sebagai mahasiswa Fakultas Ekonomi dan Bisnis Universitas Lampung dikarenakan : .............</w:t>
      </w: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0"/>
      </w:tblGrid>
      <w:tr w14:paraId="1E98F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</w:tcPr>
          <w:p w14:paraId="7967CFB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E7B29D1">
      <w:pPr>
        <w:rPr>
          <w:rFonts w:ascii="Arial" w:hAnsi="Arial" w:cs="Arial"/>
          <w:sz w:val="10"/>
          <w:szCs w:val="10"/>
          <w:lang w:val="sv-SE"/>
        </w:rPr>
      </w:pPr>
    </w:p>
    <w:p w14:paraId="0600251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Bersama ini dilampirkan persyaratan sebagai berikut :</w:t>
      </w:r>
    </w:p>
    <w:p w14:paraId="4E9AFDFA">
      <w:pPr>
        <w:rPr>
          <w:rFonts w:ascii="Arial" w:hAnsi="Arial" w:cs="Arial"/>
          <w:sz w:val="8"/>
          <w:szCs w:val="8"/>
          <w:lang w:val="sv-SE"/>
        </w:rPr>
      </w:pPr>
    </w:p>
    <w:p w14:paraId="2B0E42E1">
      <w:pPr>
        <w:rPr>
          <w:rFonts w:ascii="Arial" w:hAnsi="Arial" w:cs="Arial"/>
          <w:sz w:val="8"/>
          <w:szCs w:val="8"/>
          <w:lang w:val="sv-SE"/>
        </w:rPr>
      </w:pPr>
    </w:p>
    <w:tbl>
      <w:tblPr>
        <w:tblStyle w:val="3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969"/>
        <w:gridCol w:w="425"/>
        <w:gridCol w:w="4820"/>
      </w:tblGrid>
      <w:tr w14:paraId="0EE27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D286A2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7D781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KTM asli dan Fotokopi KTM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CD7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10BDB2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Slip UKT terakhir asli dan fotokopi</w:t>
            </w:r>
          </w:p>
        </w:tc>
      </w:tr>
      <w:tr w14:paraId="624CE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11BB6A4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3A75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Surat Bebas Pustaka Universitas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E036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35155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Transkrip Akademik sesuai (SIAKAD)</w:t>
            </w:r>
          </w:p>
        </w:tc>
      </w:tr>
      <w:tr w14:paraId="04B5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A2B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33B8D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Bebas Ruang Baca Jurusan / Prodi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9E9FCF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5A69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27F640E">
      <w:pPr>
        <w:jc w:val="both"/>
        <w:rPr>
          <w:rFonts w:ascii="Arial" w:hAnsi="Arial" w:cs="Arial"/>
          <w:sz w:val="8"/>
          <w:szCs w:val="8"/>
          <w:lang w:val="sv-SE"/>
        </w:rPr>
      </w:pPr>
    </w:p>
    <w:p w14:paraId="2C2E522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9C418E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Demikian permohonan ini disampaikan atas perhatian dan perkenan Bapak, diucapkan terima kasih.</w:t>
      </w:r>
    </w:p>
    <w:p w14:paraId="5A8BC4A5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a.n Dekan</w:t>
      </w:r>
    </w:p>
    <w:p w14:paraId="3F03C289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Wakil Dekan Bidang Akademik</w:t>
      </w:r>
    </w:p>
    <w:p w14:paraId="0E4ADE62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Dan Kerjasama,</w:t>
      </w:r>
    </w:p>
    <w:p w14:paraId="69421C8E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E00DD36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C90EEA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84E745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4D0FD26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Prof. Dr. Ernie Hendrawaty, S.E., M.Si</w:t>
      </w:r>
    </w:p>
    <w:p w14:paraId="408C7DB6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>NIP. 196911282000122001</w:t>
      </w:r>
    </w:p>
    <w:p w14:paraId="68BF7FF6">
      <w:pPr>
        <w:tabs>
          <w:tab w:val="left" w:pos="2319"/>
        </w:tabs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Tembusan:</w:t>
      </w:r>
    </w:p>
    <w:p w14:paraId="159D0033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Dekan sebagai laporan</w:t>
      </w:r>
    </w:p>
    <w:p w14:paraId="3427B3B3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</w:p>
    <w:p w14:paraId="2C2FD4C9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</w:p>
    <w:p w14:paraId="5713B80D">
      <w:pPr>
        <w:jc w:val="center"/>
        <w:rPr>
          <w:rFonts w:ascii="Arial" w:hAnsi="Arial" w:cs="Arial"/>
          <w:b/>
          <w:bCs/>
          <w:sz w:val="32"/>
          <w:szCs w:val="26"/>
          <w:u w:val="single"/>
          <w:lang w:val="sv-SE"/>
        </w:rPr>
      </w:pPr>
      <w:r>
        <w:rPr>
          <w:rFonts w:ascii="Arial" w:hAnsi="Arial" w:cs="Arial"/>
          <w:b/>
          <w:bCs/>
          <w:sz w:val="32"/>
          <w:szCs w:val="26"/>
          <w:u w:val="single"/>
          <w:lang w:val="sv-SE"/>
        </w:rPr>
        <w:t>KETERANGAN PERNAH KULIAH</w:t>
      </w:r>
    </w:p>
    <w:p w14:paraId="2A88BD71">
      <w:pPr>
        <w:jc w:val="center"/>
        <w:rPr>
          <w:rFonts w:ascii="Arial" w:hAnsi="Arial" w:cs="Arial"/>
          <w:b/>
          <w:bCs/>
          <w:sz w:val="32"/>
          <w:szCs w:val="26"/>
          <w:lang w:val="sv-SE"/>
        </w:rPr>
      </w:pPr>
      <w:r>
        <w:rPr>
          <w:rFonts w:ascii="Arial" w:hAnsi="Arial" w:cs="Arial"/>
          <w:b/>
          <w:bCs/>
          <w:sz w:val="32"/>
          <w:szCs w:val="26"/>
          <w:lang w:val="sv-SE"/>
        </w:rPr>
        <w:t>Nomor :           /UN.26.11/KM.00.01/20..</w:t>
      </w:r>
    </w:p>
    <w:p w14:paraId="5AD84F0C">
      <w:pPr>
        <w:rPr>
          <w:rFonts w:ascii="Arial" w:hAnsi="Arial" w:cs="Arial"/>
          <w:b/>
          <w:bCs/>
          <w:sz w:val="26"/>
          <w:szCs w:val="26"/>
          <w:lang w:val="sv-SE"/>
        </w:rPr>
      </w:pPr>
    </w:p>
    <w:p w14:paraId="375D65A3">
      <w:pPr>
        <w:rPr>
          <w:rFonts w:ascii="Arial" w:hAnsi="Arial" w:cs="Arial"/>
          <w:b/>
          <w:bCs/>
          <w:sz w:val="26"/>
          <w:szCs w:val="26"/>
          <w:lang w:val="sv-SE"/>
        </w:rPr>
      </w:pPr>
    </w:p>
    <w:p w14:paraId="1510F5BC">
      <w:pPr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>Dekan Fakultas Ekonomi dan Bisnis Universitas Lampung menerangkan :</w:t>
      </w:r>
    </w:p>
    <w:p w14:paraId="46AFE6C4">
      <w:pPr>
        <w:rPr>
          <w:rFonts w:ascii="Arial" w:hAnsi="Arial" w:cs="Arial"/>
          <w:sz w:val="26"/>
          <w:szCs w:val="26"/>
          <w:lang w:val="sv-SE"/>
        </w:rPr>
      </w:pPr>
    </w:p>
    <w:p w14:paraId="6534D341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Cs/>
          <w:sz w:val="26"/>
          <w:szCs w:val="26"/>
          <w:lang w:val="fi-FI"/>
        </w:rPr>
        <w:t>Nama</w:t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 xml:space="preserve">:  </w:t>
      </w:r>
    </w:p>
    <w:p w14:paraId="7DF1582A">
      <w:pPr>
        <w:rPr>
          <w:rFonts w:ascii="Arial" w:hAnsi="Arial" w:cs="Arial"/>
          <w:bCs/>
          <w:sz w:val="26"/>
          <w:szCs w:val="26"/>
          <w:lang w:val="fi-FI"/>
        </w:rPr>
      </w:pPr>
      <w:r>
        <w:rPr>
          <w:rFonts w:ascii="Arial" w:hAnsi="Arial" w:cs="Arial"/>
          <w:bCs/>
          <w:sz w:val="26"/>
          <w:szCs w:val="26"/>
          <w:lang w:val="fi-FI"/>
        </w:rPr>
        <w:t>NPM</w:t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 xml:space="preserve">:  </w:t>
      </w:r>
    </w:p>
    <w:p w14:paraId="32425FB1">
      <w:pPr>
        <w:rPr>
          <w:rFonts w:ascii="Arial" w:hAnsi="Arial" w:cs="Arial"/>
          <w:bCs/>
          <w:sz w:val="26"/>
          <w:szCs w:val="26"/>
          <w:lang w:val="fi-FI"/>
        </w:rPr>
      </w:pPr>
      <w:r>
        <w:rPr>
          <w:rFonts w:ascii="Arial" w:hAnsi="Arial" w:cs="Arial"/>
          <w:bCs/>
          <w:sz w:val="26"/>
          <w:szCs w:val="26"/>
          <w:lang w:val="fi-FI"/>
        </w:rPr>
        <w:t>Prodi</w:t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>
        <w:rPr>
          <w:rFonts w:ascii="Arial" w:hAnsi="Arial" w:cs="Arial"/>
          <w:bCs/>
          <w:sz w:val="26"/>
          <w:szCs w:val="26"/>
          <w:lang w:val="fi-FI"/>
        </w:rPr>
        <w:t xml:space="preserve">:  </w:t>
      </w:r>
    </w:p>
    <w:p w14:paraId="375DC7DE">
      <w:pPr>
        <w:rPr>
          <w:rFonts w:ascii="Arial" w:hAnsi="Arial" w:cs="Arial"/>
          <w:bCs/>
          <w:sz w:val="26"/>
          <w:szCs w:val="26"/>
          <w:lang w:val="sv-SE"/>
        </w:rPr>
      </w:pPr>
      <w:r>
        <w:rPr>
          <w:rFonts w:ascii="Arial" w:hAnsi="Arial" w:cs="Arial"/>
          <w:bCs/>
          <w:sz w:val="26"/>
          <w:szCs w:val="26"/>
          <w:lang w:val="sv-SE"/>
        </w:rPr>
        <w:t>Fakultas</w:t>
      </w:r>
      <w:r>
        <w:rPr>
          <w:rFonts w:ascii="Arial" w:hAnsi="Arial" w:cs="Arial"/>
          <w:bCs/>
          <w:sz w:val="26"/>
          <w:szCs w:val="26"/>
          <w:lang w:val="sv-SE"/>
        </w:rPr>
        <w:tab/>
      </w:r>
      <w:r>
        <w:rPr>
          <w:rFonts w:ascii="Arial" w:hAnsi="Arial" w:cs="Arial"/>
          <w:bCs/>
          <w:sz w:val="26"/>
          <w:szCs w:val="26"/>
          <w:lang w:val="sv-SE"/>
        </w:rPr>
        <w:t xml:space="preserve">:  </w:t>
      </w:r>
    </w:p>
    <w:p w14:paraId="23C95CD4">
      <w:pPr>
        <w:rPr>
          <w:rFonts w:ascii="Arial" w:hAnsi="Arial" w:cs="Arial"/>
          <w:sz w:val="26"/>
          <w:szCs w:val="26"/>
          <w:lang w:val="sv-SE"/>
        </w:rPr>
      </w:pPr>
    </w:p>
    <w:p w14:paraId="7EFAE7EF">
      <w:pPr>
        <w:jc w:val="both"/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>Pernah Kuliah di Program Studi D3 Koperasi Fakultas Ekonomi dan Bisnis Universitas Lampung dari Semester ... (....) T.A ...... sampai Semester ... (...) T.A .....</w:t>
      </w:r>
    </w:p>
    <w:p w14:paraId="7AA0C17E">
      <w:pPr>
        <w:rPr>
          <w:rFonts w:ascii="Arial" w:hAnsi="Arial" w:cs="Arial"/>
          <w:sz w:val="26"/>
          <w:szCs w:val="26"/>
          <w:lang w:val="sv-SE"/>
        </w:rPr>
      </w:pPr>
    </w:p>
    <w:p w14:paraId="042C00C7">
      <w:pPr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>Selama menjadi mahasiswa Fakultas Ekonomi dan Bisnis Universitas Lampung yang ber-sangkutan tidak pernah melakukan pelanggaran akademik.</w:t>
      </w:r>
    </w:p>
    <w:p w14:paraId="27268B77">
      <w:pPr>
        <w:rPr>
          <w:rFonts w:ascii="Arial" w:hAnsi="Arial" w:cs="Arial"/>
          <w:sz w:val="26"/>
          <w:szCs w:val="26"/>
          <w:lang w:val="sv-SE"/>
        </w:rPr>
      </w:pPr>
    </w:p>
    <w:p w14:paraId="0CC11E6A">
      <w:pPr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>Demikian keterangan ini dibuat untuk kepentingan Akademik.</w:t>
      </w:r>
    </w:p>
    <w:p w14:paraId="67B8753D">
      <w:pPr>
        <w:rPr>
          <w:rFonts w:ascii="Arial" w:hAnsi="Arial" w:cs="Arial"/>
          <w:sz w:val="26"/>
          <w:szCs w:val="26"/>
          <w:lang w:val="sv-SE"/>
        </w:rPr>
      </w:pPr>
    </w:p>
    <w:p w14:paraId="2A768FDC">
      <w:pPr>
        <w:rPr>
          <w:rFonts w:ascii="Arial" w:hAnsi="Arial" w:cs="Arial"/>
          <w:sz w:val="26"/>
          <w:szCs w:val="26"/>
          <w:lang w:val="sv-SE"/>
        </w:rPr>
      </w:pPr>
    </w:p>
    <w:p w14:paraId="2179B793">
      <w:pPr>
        <w:ind w:left="4320" w:firstLine="720"/>
        <w:rPr>
          <w:rFonts w:ascii="Arial" w:hAnsi="Arial" w:cs="Arial"/>
          <w:bCs/>
          <w:sz w:val="26"/>
          <w:szCs w:val="26"/>
          <w:lang w:val="sv-SE"/>
        </w:rPr>
      </w:pPr>
      <w:r>
        <w:rPr>
          <w:rFonts w:ascii="Arial" w:hAnsi="Arial" w:cs="Arial"/>
          <w:bCs/>
          <w:sz w:val="26"/>
          <w:szCs w:val="26"/>
          <w:lang w:val="sv-SE"/>
        </w:rPr>
        <w:t>Dikeluarkan di</w:t>
      </w:r>
      <w:r>
        <w:rPr>
          <w:rFonts w:ascii="Arial" w:hAnsi="Arial" w:cs="Arial"/>
          <w:bCs/>
          <w:sz w:val="26"/>
          <w:szCs w:val="26"/>
          <w:lang w:val="sv-SE"/>
        </w:rPr>
        <w:tab/>
      </w:r>
      <w:r>
        <w:rPr>
          <w:rFonts w:ascii="Arial" w:hAnsi="Arial" w:cs="Arial"/>
          <w:bCs/>
          <w:sz w:val="26"/>
          <w:szCs w:val="26"/>
          <w:lang w:val="sv-SE"/>
        </w:rPr>
        <w:t>:  Bandar Lampung</w:t>
      </w:r>
    </w:p>
    <w:p w14:paraId="55845546">
      <w:pPr>
        <w:ind w:left="4320" w:firstLine="720"/>
        <w:rPr>
          <w:rFonts w:ascii="Arial" w:hAnsi="Arial" w:cs="Arial"/>
          <w:bCs/>
          <w:sz w:val="26"/>
          <w:szCs w:val="26"/>
          <w:u w:val="single"/>
          <w:lang w:val="sv-SE"/>
        </w:rPr>
      </w:pPr>
      <w:r>
        <w:rPr>
          <w:rFonts w:ascii="Arial" w:hAnsi="Arial" w:cs="Arial"/>
          <w:bCs/>
          <w:sz w:val="26"/>
          <w:szCs w:val="26"/>
          <w:u w:val="single"/>
          <w:lang w:val="sv-SE"/>
        </w:rPr>
        <w:t>Pada Tanggal</w:t>
      </w:r>
      <w:r>
        <w:rPr>
          <w:rFonts w:ascii="Arial" w:hAnsi="Arial" w:cs="Arial"/>
          <w:bCs/>
          <w:sz w:val="26"/>
          <w:szCs w:val="26"/>
          <w:u w:val="single"/>
          <w:lang w:val="sv-SE"/>
        </w:rPr>
        <w:tab/>
      </w:r>
      <w:r>
        <w:rPr>
          <w:rFonts w:ascii="Arial" w:hAnsi="Arial" w:cs="Arial"/>
          <w:bCs/>
          <w:sz w:val="26"/>
          <w:szCs w:val="26"/>
          <w:u w:val="single"/>
          <w:lang w:val="sv-SE"/>
        </w:rPr>
        <w:t xml:space="preserve">:  </w:t>
      </w:r>
    </w:p>
    <w:p w14:paraId="50C83439">
      <w:pPr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>a.n. Dekan</w:t>
      </w:r>
    </w:p>
    <w:p w14:paraId="2B8847B9">
      <w:pPr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>Wakil Dekan Bidang Akademik</w:t>
      </w:r>
    </w:p>
    <w:p w14:paraId="263455F5">
      <w:pPr>
        <w:ind w:left="4320" w:firstLine="720"/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>Dan Kerjasama,</w:t>
      </w:r>
    </w:p>
    <w:p w14:paraId="40D25200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FA0941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E5E9BF0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7E910EA4">
      <w:pPr>
        <w:tabs>
          <w:tab w:val="left" w:pos="2319"/>
        </w:tabs>
        <w:rPr>
          <w:rFonts w:ascii="Arial" w:hAnsi="Arial" w:cs="Arial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6"/>
          <w:lang w:val="sv-SE"/>
        </w:rPr>
        <w:t>Prof. Dr. Ernie Hendrawaty, S.E., M.Si</w:t>
      </w:r>
    </w:p>
    <w:p w14:paraId="1DEB9C39">
      <w:pPr>
        <w:jc w:val="both"/>
        <w:rPr>
          <w:rFonts w:ascii="Arial" w:hAnsi="Arial" w:cs="Arial"/>
          <w:sz w:val="26"/>
          <w:szCs w:val="26"/>
          <w:lang w:val="sv-SE"/>
        </w:rPr>
      </w:pP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ab/>
      </w:r>
      <w:r>
        <w:rPr>
          <w:rFonts w:ascii="Arial" w:hAnsi="Arial" w:cs="Arial"/>
          <w:sz w:val="26"/>
          <w:szCs w:val="26"/>
          <w:lang w:val="sv-SE"/>
        </w:rPr>
        <w:t>NIP. 196911282000122001</w:t>
      </w:r>
    </w:p>
    <w:p w14:paraId="72D4E6E2">
      <w:pPr>
        <w:jc w:val="both"/>
        <w:rPr>
          <w:rFonts w:ascii="Arial" w:hAnsi="Arial" w:cs="Arial"/>
          <w:sz w:val="26"/>
          <w:szCs w:val="26"/>
          <w:lang w:val="sv-SE"/>
        </w:rPr>
      </w:pPr>
    </w:p>
    <w:p w14:paraId="6CAA646F">
      <w:pPr>
        <w:rPr>
          <w:rFonts w:ascii="Arial" w:hAnsi="Arial" w:cs="Arial"/>
          <w:sz w:val="26"/>
          <w:szCs w:val="26"/>
        </w:rPr>
      </w:pPr>
    </w:p>
    <w:p w14:paraId="5FDBEB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Tembusan :</w:t>
      </w:r>
    </w:p>
    <w:p w14:paraId="12EF7D6A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sz w:val="18"/>
          <w:szCs w:val="18"/>
          <w:lang w:val="sv-SE"/>
        </w:rPr>
        <w:t>Dekan sebagai laporan</w:t>
      </w:r>
    </w:p>
    <w:p w14:paraId="08AB177D">
      <w:pPr>
        <w:tabs>
          <w:tab w:val="left" w:pos="709"/>
        </w:tabs>
        <w:spacing w:line="240" w:lineRule="exact"/>
        <w:jc w:val="right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b/>
          <w:i/>
          <w:sz w:val="22"/>
          <w:szCs w:val="22"/>
          <w:lang w:val="sv-SE"/>
        </w:rPr>
        <w:t>FORM : ARS-04</w:t>
      </w:r>
    </w:p>
    <w:p w14:paraId="26B0D0EE">
      <w:p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i/>
          <w:sz w:val="22"/>
          <w:szCs w:val="22"/>
          <w:u w:val="single"/>
          <w:lang w:val="sv-SE"/>
        </w:rPr>
        <w:t>Masing-masing rangkap 3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49" w:bottom="426" w:left="1440" w:header="708" w:footer="5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639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 w14:paraId="2FFF0AC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90" w:hRule="exact"/>
      </w:trPr>
      <w:tc>
        <w:tcPr>
          <w:tcW w:w="9639" w:type="dxa"/>
        </w:tcPr>
        <w:p w14:paraId="120A4B7F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>
            <w:rPr>
              <w:rFonts w:ascii="Arial" w:hAnsi="Arial" w:cs="Arial"/>
              <w:b/>
              <w:i/>
              <w:color w:val="0000FF"/>
              <w:sz w:val="28"/>
            </w:rPr>
            <w:t>WE PROVIDE EXCELLENT SERVICE</w:t>
          </w:r>
        </w:p>
      </w:tc>
    </w:tr>
    <w:tr w14:paraId="2DBD747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22" w:hRule="exact"/>
      </w:trPr>
      <w:tc>
        <w:tcPr>
          <w:tcW w:w="9639" w:type="dxa"/>
        </w:tcPr>
        <w:p w14:paraId="664E0EC5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Faks.(0721)7</w:t>
          </w:r>
          <w:r>
            <w:rPr>
              <w:rFonts w:ascii="Arial" w:hAnsi="Arial" w:cs="Arial"/>
              <w:sz w:val="20"/>
              <w:szCs w:val="20"/>
            </w:rPr>
            <w:t>83596</w:t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r>
            <w:fldChar w:fldCharType="begin"/>
          </w:r>
          <w:r>
            <w:instrText xml:space="preserve"> HYPERLINK "mailto:fe@unila.ac.id" </w:instrText>
          </w:r>
          <w:r>
            <w:fldChar w:fldCharType="separate"/>
          </w:r>
          <w:r>
            <w:rPr>
              <w:rStyle w:val="7"/>
              <w:rFonts w:ascii="Arial" w:hAnsi="Arial" w:cs="Arial"/>
              <w:sz w:val="20"/>
              <w:szCs w:val="20"/>
              <w:lang w:val="sv-SE"/>
            </w:rPr>
            <w:t>fe@unila.ac.id</w:t>
          </w:r>
          <w:r>
            <w:rPr>
              <w:rStyle w:val="7"/>
              <w:rFonts w:ascii="Arial" w:hAnsi="Arial" w:cs="Arial"/>
              <w:sz w:val="20"/>
              <w:szCs w:val="20"/>
              <w:lang w:val="sv-SE"/>
            </w:rPr>
            <w:fldChar w:fldCharType="end"/>
          </w:r>
          <w:r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r>
            <w:fldChar w:fldCharType="begin"/>
          </w:r>
          <w:r>
            <w:instrText xml:space="preserve"> HYPERLINK "http://feb.unila.ac.id" </w:instrText>
          </w:r>
          <w:r>
            <w:fldChar w:fldCharType="separate"/>
          </w:r>
          <w:r>
            <w:rPr>
              <w:rStyle w:val="7"/>
              <w:rFonts w:ascii="Arial" w:hAnsi="Arial" w:cs="Arial"/>
              <w:sz w:val="20"/>
              <w:szCs w:val="20"/>
              <w:lang w:val="sv-SE"/>
            </w:rPr>
            <w:t>http://feb.unila.ac.id</w:t>
          </w:r>
          <w:r>
            <w:rPr>
              <w:rStyle w:val="7"/>
              <w:rFonts w:ascii="Arial" w:hAnsi="Arial" w:cs="Arial"/>
              <w:sz w:val="20"/>
              <w:szCs w:val="20"/>
              <w:lang w:val="sv-SE"/>
            </w:rPr>
            <w:fldChar w:fldCharType="end"/>
          </w:r>
        </w:p>
        <w:p w14:paraId="5B999386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5170805</wp:posOffset>
                    </wp:positionH>
                    <wp:positionV relativeFrom="paragraph">
                      <wp:posOffset>3175</wp:posOffset>
                    </wp:positionV>
                    <wp:extent cx="680085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22E836">
                                <w:r>
                                  <w:drawing>
                                    <wp:inline distT="0" distB="0" distL="0" distR="0">
                                      <wp:extent cx="584835" cy="435610"/>
                                      <wp:effectExtent l="0" t="0" r="5715" b="2540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4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407.15pt;margin-top:0.25pt;height:42.55pt;width:53.55pt;z-index:251659264;mso-width-relative:page;mso-height-relative:page;" fillcolor="#FFFFFF [3201]" filled="t" stroked="f" coordsize="21600,21600" o:gfxdata="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is5bXSAAAABwEAAA8AAAAAAAAAAQAgAAAAIgAAAGRycy9kb3ducmV2&#10;LnhtbFBLAQIUABQAAAAIAIdO4kD3kuHpOwIAAI0EAAAOAAAAAAAAAAEAIAAAACEBAABkcnMvZTJv&#10;RG9jLnhtbFBLBQYAAAAABgAGAFkBAADO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322E836">
                          <w:r>
                            <w:drawing>
                              <wp:inline distT="0" distB="0" distL="0" distR="0">
                                <wp:extent cx="584835" cy="435610"/>
                                <wp:effectExtent l="0" t="0" r="5715" b="254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4323715</wp:posOffset>
                    </wp:positionH>
                    <wp:positionV relativeFrom="paragraph">
                      <wp:posOffset>10795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9ACB9B">
                                <w:r>
                                  <w:drawing>
                                    <wp:inline distT="0" distB="0" distL="0" distR="0">
                                      <wp:extent cx="612775" cy="427990"/>
                                      <wp:effectExtent l="0" t="0" r="0" b="0"/>
                                      <wp:docPr id="18" name="Picture 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340.45pt;margin-top:0.85pt;height:42.55pt;width:63.2pt;z-index:251666432;mso-width-relative:page;mso-height-relative:page;" fillcolor="#FFFFFF [3201]" filled="t" stroked="f" coordsize="21600,21600" o:gfxdata="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7aT2LTAAAACAEAAA8AAAAAAAAAAQAgAAAAIgAAAGRycy9kb3du&#10;cmV2LnhtbFBLAQIUABQAAAAIAIdO4kDt94J9PQIAAI8EAAAOAAAAAAAAAAEAIAAAACI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89ACB9B">
                          <w:r>
                            <w:drawing>
                              <wp:inline distT="0" distB="0" distL="0" distR="0">
                                <wp:extent cx="612775" cy="42799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3448685</wp:posOffset>
                    </wp:positionH>
                    <wp:positionV relativeFrom="paragraph">
                      <wp:posOffset>18415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A403B6">
                                <w:r>
                                  <w:drawing>
                                    <wp:inline distT="0" distB="0" distL="0" distR="0">
                                      <wp:extent cx="612140" cy="420370"/>
                                      <wp:effectExtent l="0" t="0" r="0" b="0"/>
                                      <wp:docPr id="19" name="Picture 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71.55pt;margin-top:1.45pt;height:42.55pt;width:63.2pt;z-index:251665408;mso-width-relative:page;mso-height-relative:page;" fillcolor="#FFFFFF [3201]" filled="t" stroked="f" coordsize="21600,21600" o:gfxdata="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2kLUdUAAAAIAQAADwAAAAAAAAABACAAAAAiAAAAZHJzL2Rv&#10;d25yZXYueG1sUEsBAhQAFAAAAAgAh07iQPuCq7g9AgAAjQQAAA4AAAAAAAAAAQAgAAAAJAEAAGRy&#10;cy9lMm9Eb2MueG1sUEsFBgAAAAAGAAYAWQEAANMF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0A403B6">
                          <w:r>
                            <w:drawing>
                              <wp:inline distT="0" distB="0" distL="0" distR="0">
                                <wp:extent cx="612140" cy="420370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15875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1D9925">
                                <w:r>
                                  <w:drawing>
                                    <wp:inline distT="0" distB="0" distL="0" distR="0">
                                      <wp:extent cx="563245" cy="483870"/>
                                      <wp:effectExtent l="0" t="0" r="8255" b="0"/>
                                      <wp:docPr id="21" name="Picture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1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02.8pt;margin-top:1.25pt;height:42.55pt;width:63.2pt;z-index:251664384;mso-width-relative:page;mso-height-relative:page;" fillcolor="#FFFFFF [3201]" filled="t" stroked="f" coordsize="21600,21600" o:gfxdata="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qdNObUAAAACAEAAA8AAAAAAAAAAQAgAAAAIgAAAGRycy9kb3du&#10;cmV2LnhtbFBLAQIUABQAAAAIAIdO4kDChwGq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71D9925">
                          <w:r>
                            <w:drawing>
                              <wp:inline distT="0" distB="0" distL="0" distR="0">
                                <wp:extent cx="563245" cy="483870"/>
                                <wp:effectExtent l="0" t="0" r="8255" b="0"/>
                                <wp:docPr id="21" name="Pictur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1717675</wp:posOffset>
                    </wp:positionH>
                    <wp:positionV relativeFrom="paragraph">
                      <wp:posOffset>9525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4B7399">
                                <w:r>
                                  <w:drawing>
                                    <wp:inline distT="0" distB="0" distL="0" distR="0">
                                      <wp:extent cx="613410" cy="469900"/>
                                      <wp:effectExtent l="0" t="0" r="0" b="6350"/>
                                      <wp:docPr id="20" name="Picture 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135.25pt;margin-top:0.75pt;height:42.55pt;width:63.2pt;z-index:251663360;mso-width-relative:page;mso-height-relative:page;" fillcolor="#FFFFFF [3201]" filled="t" stroked="f" coordsize="21600,21600" o:gfxdata="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PVAt7UAAAACAEAAA8AAAAAAAAAAQAgAAAAIgAAAGRycy9kb3du&#10;cmV2LnhtbFBLAQIUABQAAAAIAIdO4kDuuvl1PAIAAI0EAAAOAAAAAAAAAAEAIAAAACMBAABkcnMv&#10;ZTJvRG9jLnhtbFBLBQYAAAAABgAGAFkBAADRBQ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34B7399">
                          <w:r>
                            <w:drawing>
                              <wp:inline distT="0" distB="0" distL="0" distR="0">
                                <wp:extent cx="613410" cy="469900"/>
                                <wp:effectExtent l="0" t="0" r="0" b="635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850265</wp:posOffset>
                    </wp:positionH>
                    <wp:positionV relativeFrom="paragraph">
                      <wp:posOffset>3175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410D123">
                                <w:r>
                                  <w:drawing>
                                    <wp:inline distT="0" distB="0" distL="0" distR="0">
                                      <wp:extent cx="548640" cy="436880"/>
                                      <wp:effectExtent l="0" t="0" r="3810" b="1270"/>
                                      <wp:docPr id="22" name="Picture 22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66.95pt;margin-top:0.25pt;height:42.55pt;width:63.2pt;z-index:251661312;mso-width-relative:page;mso-height-relative:page;" fillcolor="#FFFFFF [3201]" filled="t" stroked="t" coordsize="21600,21600" o:gfxdata="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w5d4A1QAAAAcBAAAPAAAAAAAAAAEAIAAAACIAAABkcnMv&#10;ZG93bnJldi54bWxQSwECFAAUAAAACACHTuJA9DllHT8CAAC2BAAADgAAAAAAAAABACAAAAAkAQAA&#10;ZHJzL2Uyb0RvYy54bWxQSwUGAAAAAAYABgBZAQAA1QUAAAAA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6410D123">
                          <w:r>
                            <w:drawing>
                              <wp:inline distT="0" distB="0" distL="0" distR="0">
                                <wp:extent cx="548640" cy="436880"/>
                                <wp:effectExtent l="0" t="0" r="3810" b="1270"/>
                                <wp:docPr id="22" name="Picture 22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 descr="WhatsApp Image 2024-03-21 at 10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10795</wp:posOffset>
                    </wp:positionV>
                    <wp:extent cx="803275" cy="540385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CF2E205">
                                <w:pPr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drawing>
                                    <wp:inline distT="0" distB="0" distL="0" distR="0">
                                      <wp:extent cx="613410" cy="484505"/>
                                      <wp:effectExtent l="0" t="0" r="0" b="0"/>
                                      <wp:docPr id="23" name="Picture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3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13410" cy="48502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0.4pt;margin-top:0.85pt;height:42.55pt;width:63.25pt;z-index:251660288;mso-width-relative:page;mso-height-relative:page;" fillcolor="#FFFFFF [3201]" filled="t" stroked="t" coordsize="21600,21600" o:gfxdata="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LDj1NMAAAAGAQAADwAAAAAAAAABACAAAAAiAAAAZHJzL2Rv&#10;d25yZXYueG1sUEsBAhQAFAAAAAgAh07iQMnwc0s/AgAAtgQAAA4AAAAAAAAAAQAgAAAAIgEAAGRy&#10;cy9lMm9Eb2MueG1sUEsFBgAAAAAGAAYAWQEAANMF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 w14:paraId="1CF2E205"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drawing>
                              <wp:inline distT="0" distB="0" distL="0" distR="0">
                                <wp:extent cx="613410" cy="484505"/>
                                <wp:effectExtent l="0" t="0" r="0" b="0"/>
                                <wp:docPr id="23" name="Picture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3410" cy="4850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829CB93">
    <w:pPr>
      <w:pStyle w:val="6"/>
      <w:jc w:val="both"/>
      <w:rPr>
        <w:rFonts w:ascii="Arial" w:hAnsi="Arial" w:cs="Arial"/>
        <w:sz w:val="4"/>
        <w:szCs w:val="4"/>
      </w:rPr>
    </w:pPr>
  </w:p>
  <w:p w14:paraId="5673B82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2221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7C4B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620" w:type="dxa"/>
      <w:tblInd w:w="-522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182"/>
      <w:gridCol w:w="2268"/>
      <w:gridCol w:w="2693"/>
      <w:gridCol w:w="2477"/>
    </w:tblGrid>
    <w:tr w14:paraId="18AE5AFB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19" w:hRule="atLeast"/>
      </w:trPr>
      <w:tc>
        <w:tcPr>
          <w:tcW w:w="10620" w:type="dxa"/>
          <w:gridSpan w:val="4"/>
        </w:tcPr>
        <w:p w14:paraId="0FABC624">
          <w:pPr>
            <w:pStyle w:val="6"/>
            <w:spacing w:line="360" w:lineRule="exact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>
            <w:rPr>
              <w:rFonts w:ascii="Calibri" w:hAnsi="Calibri"/>
              <w:b/>
              <w:sz w:val="32"/>
              <w:szCs w:val="32"/>
            </w:rPr>
            <w:t>PENDIDIKAN TINGGI, SAINS DAN TEKNOLOGI</w:t>
          </w:r>
        </w:p>
        <w:p w14:paraId="4BDD08E0">
          <w:pPr>
            <w:pStyle w:val="6"/>
            <w:spacing w:before="120" w:line="360" w:lineRule="exact"/>
            <w:jc w:val="center"/>
            <w:rPr>
              <w:rFonts w:ascii="Calibri" w:hAnsi="Calibri"/>
              <w:b/>
              <w:sz w:val="36"/>
              <w:szCs w:val="32"/>
            </w:rPr>
          </w:pPr>
          <w:r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79AA633F">
          <w:pPr>
            <w:pStyle w:val="6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sz w:val="32"/>
              <w:szCs w:val="32"/>
            </w:rPr>
            <w:t>FAKULTAS EKONOMI DAN BISNIS</w:t>
          </w:r>
        </w:p>
      </w:tc>
    </w:tr>
    <w:tr w14:paraId="33A3DF1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620" w:type="dxa"/>
          <w:gridSpan w:val="4"/>
          <w:noWrap/>
        </w:tcPr>
        <w:p w14:paraId="73E502A8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FORMULIR SURAT PERMOHONAN MENGUNDURKAN DIRI</w:t>
          </w:r>
        </w:p>
      </w:tc>
    </w:tr>
    <w:tr w14:paraId="210B10A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5" w:hRule="atLeast"/>
      </w:trPr>
      <w:tc>
        <w:tcPr>
          <w:tcW w:w="10620" w:type="dxa"/>
          <w:gridSpan w:val="4"/>
          <w:noWrap/>
        </w:tcPr>
        <w:p w14:paraId="30B168B7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SUBBAGIAN AKADEMIK</w:t>
          </w:r>
        </w:p>
      </w:tc>
    </w:tr>
    <w:tr w14:paraId="653A890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9" w:hRule="atLeast"/>
      </w:trPr>
      <w:tc>
        <w:tcPr>
          <w:tcW w:w="318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408A4D74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4CA27DF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693" w:type="dxa"/>
          <w:tcBorders>
            <w:top w:val="single" w:color="auto" w:sz="4" w:space="0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2A68497D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No. Revisi</w:t>
          </w:r>
        </w:p>
      </w:tc>
      <w:tc>
        <w:tcPr>
          <w:tcW w:w="247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7DD81214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>
            <w:rPr>
              <w:rFonts w:ascii="Calibri" w:hAnsi="Calibri" w:eastAsia="Arial Unicode MS" w:cs="Arial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14:paraId="4D4C9F0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3182" w:type="dxa"/>
          <w:tcBorders>
            <w:top w:val="nil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11A7531F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FE-UNILA/FOM/3.2.5</w:t>
          </w:r>
        </w:p>
      </w:tc>
      <w:tc>
        <w:tcPr>
          <w:tcW w:w="2268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noWrap/>
          <w:vAlign w:val="center"/>
        </w:tcPr>
        <w:p w14:paraId="5B2C789E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693" w:type="dxa"/>
          <w:tcBorders>
            <w:top w:val="nil"/>
            <w:left w:val="nil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541C339E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47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val="clear" w:color="auto" w:fill="auto"/>
          <w:vAlign w:val="center"/>
        </w:tcPr>
        <w:p w14:paraId="58F515A7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0F7DB6F3">
    <w:pPr>
      <w:pStyle w:val="6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7730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E399C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09"/>
    <w:rsid w:val="00002AAC"/>
    <w:rsid w:val="00017A12"/>
    <w:rsid w:val="00022BAF"/>
    <w:rsid w:val="000251A1"/>
    <w:rsid w:val="00025AB9"/>
    <w:rsid w:val="00032CA3"/>
    <w:rsid w:val="00062E89"/>
    <w:rsid w:val="00065E6A"/>
    <w:rsid w:val="00066A03"/>
    <w:rsid w:val="000676F9"/>
    <w:rsid w:val="000701C4"/>
    <w:rsid w:val="00076C08"/>
    <w:rsid w:val="00090601"/>
    <w:rsid w:val="00090931"/>
    <w:rsid w:val="000A1350"/>
    <w:rsid w:val="000A6BFE"/>
    <w:rsid w:val="000B02FC"/>
    <w:rsid w:val="000B2CFF"/>
    <w:rsid w:val="000D6F62"/>
    <w:rsid w:val="000D7BB8"/>
    <w:rsid w:val="000E607E"/>
    <w:rsid w:val="000E6BD8"/>
    <w:rsid w:val="000F7A66"/>
    <w:rsid w:val="0015647E"/>
    <w:rsid w:val="00163BF8"/>
    <w:rsid w:val="00165019"/>
    <w:rsid w:val="00171249"/>
    <w:rsid w:val="001814B2"/>
    <w:rsid w:val="00182A61"/>
    <w:rsid w:val="00194FBD"/>
    <w:rsid w:val="00196814"/>
    <w:rsid w:val="001A2888"/>
    <w:rsid w:val="001B2581"/>
    <w:rsid w:val="001B43D1"/>
    <w:rsid w:val="001C0CDE"/>
    <w:rsid w:val="001D0879"/>
    <w:rsid w:val="001D737C"/>
    <w:rsid w:val="001F27A4"/>
    <w:rsid w:val="001F38BD"/>
    <w:rsid w:val="001F56CC"/>
    <w:rsid w:val="001F715B"/>
    <w:rsid w:val="0020452B"/>
    <w:rsid w:val="002071FA"/>
    <w:rsid w:val="00212E0E"/>
    <w:rsid w:val="00232A9B"/>
    <w:rsid w:val="00235DD4"/>
    <w:rsid w:val="002426DC"/>
    <w:rsid w:val="002506BA"/>
    <w:rsid w:val="00257BAF"/>
    <w:rsid w:val="00263E29"/>
    <w:rsid w:val="002734CF"/>
    <w:rsid w:val="00286CD5"/>
    <w:rsid w:val="002B4113"/>
    <w:rsid w:val="002C45E2"/>
    <w:rsid w:val="002C7982"/>
    <w:rsid w:val="002D4C63"/>
    <w:rsid w:val="002F0871"/>
    <w:rsid w:val="002F25DE"/>
    <w:rsid w:val="002F565F"/>
    <w:rsid w:val="00302DB5"/>
    <w:rsid w:val="003055BD"/>
    <w:rsid w:val="003065A0"/>
    <w:rsid w:val="00314845"/>
    <w:rsid w:val="003417F4"/>
    <w:rsid w:val="00346282"/>
    <w:rsid w:val="00350C3F"/>
    <w:rsid w:val="003571D0"/>
    <w:rsid w:val="00365D4A"/>
    <w:rsid w:val="0037000D"/>
    <w:rsid w:val="0037279E"/>
    <w:rsid w:val="0038359E"/>
    <w:rsid w:val="003A477B"/>
    <w:rsid w:val="003B76D1"/>
    <w:rsid w:val="003D3046"/>
    <w:rsid w:val="003D4631"/>
    <w:rsid w:val="003F0DEB"/>
    <w:rsid w:val="00407F4E"/>
    <w:rsid w:val="00424B71"/>
    <w:rsid w:val="00431086"/>
    <w:rsid w:val="004322CE"/>
    <w:rsid w:val="00435792"/>
    <w:rsid w:val="00461F09"/>
    <w:rsid w:val="0047453A"/>
    <w:rsid w:val="00475CA5"/>
    <w:rsid w:val="00481F1B"/>
    <w:rsid w:val="00483AA6"/>
    <w:rsid w:val="004869E3"/>
    <w:rsid w:val="00487C39"/>
    <w:rsid w:val="004B4D76"/>
    <w:rsid w:val="004B783D"/>
    <w:rsid w:val="004C6BD2"/>
    <w:rsid w:val="004F1E03"/>
    <w:rsid w:val="004F4C17"/>
    <w:rsid w:val="004F7914"/>
    <w:rsid w:val="00511106"/>
    <w:rsid w:val="00517AA8"/>
    <w:rsid w:val="00517C2D"/>
    <w:rsid w:val="00525170"/>
    <w:rsid w:val="005403E6"/>
    <w:rsid w:val="00544C24"/>
    <w:rsid w:val="00547119"/>
    <w:rsid w:val="00553F91"/>
    <w:rsid w:val="00584373"/>
    <w:rsid w:val="0059144C"/>
    <w:rsid w:val="005B03C0"/>
    <w:rsid w:val="005B5B97"/>
    <w:rsid w:val="005B6F85"/>
    <w:rsid w:val="005C5FBC"/>
    <w:rsid w:val="005D6E28"/>
    <w:rsid w:val="006032B5"/>
    <w:rsid w:val="00623123"/>
    <w:rsid w:val="00631DD3"/>
    <w:rsid w:val="006437EF"/>
    <w:rsid w:val="006452BC"/>
    <w:rsid w:val="006539D5"/>
    <w:rsid w:val="006662A9"/>
    <w:rsid w:val="00667316"/>
    <w:rsid w:val="00672AE3"/>
    <w:rsid w:val="006748A1"/>
    <w:rsid w:val="006813F2"/>
    <w:rsid w:val="0069152E"/>
    <w:rsid w:val="00692F32"/>
    <w:rsid w:val="006B3145"/>
    <w:rsid w:val="006B349F"/>
    <w:rsid w:val="006B61D4"/>
    <w:rsid w:val="006D76D5"/>
    <w:rsid w:val="006E6499"/>
    <w:rsid w:val="0070074A"/>
    <w:rsid w:val="00704323"/>
    <w:rsid w:val="00710FE2"/>
    <w:rsid w:val="00714D05"/>
    <w:rsid w:val="0072636C"/>
    <w:rsid w:val="00732549"/>
    <w:rsid w:val="0075792B"/>
    <w:rsid w:val="00790F40"/>
    <w:rsid w:val="007A5695"/>
    <w:rsid w:val="007A6526"/>
    <w:rsid w:val="007C2B11"/>
    <w:rsid w:val="007E186B"/>
    <w:rsid w:val="007E2FEA"/>
    <w:rsid w:val="007F1132"/>
    <w:rsid w:val="008076F6"/>
    <w:rsid w:val="00816915"/>
    <w:rsid w:val="00825A49"/>
    <w:rsid w:val="00835602"/>
    <w:rsid w:val="00843B04"/>
    <w:rsid w:val="0085029E"/>
    <w:rsid w:val="008522E7"/>
    <w:rsid w:val="008626F7"/>
    <w:rsid w:val="00865861"/>
    <w:rsid w:val="008706E1"/>
    <w:rsid w:val="008741F8"/>
    <w:rsid w:val="00884944"/>
    <w:rsid w:val="008949A8"/>
    <w:rsid w:val="008A43F9"/>
    <w:rsid w:val="008A4D2B"/>
    <w:rsid w:val="008B68FA"/>
    <w:rsid w:val="008C3010"/>
    <w:rsid w:val="008D2725"/>
    <w:rsid w:val="0091761B"/>
    <w:rsid w:val="0092108D"/>
    <w:rsid w:val="009212B2"/>
    <w:rsid w:val="00921BCB"/>
    <w:rsid w:val="009267E9"/>
    <w:rsid w:val="009530A1"/>
    <w:rsid w:val="009575D2"/>
    <w:rsid w:val="00963910"/>
    <w:rsid w:val="00964606"/>
    <w:rsid w:val="00974E23"/>
    <w:rsid w:val="00991624"/>
    <w:rsid w:val="0099485E"/>
    <w:rsid w:val="009977F9"/>
    <w:rsid w:val="009A4FE5"/>
    <w:rsid w:val="009A7AD9"/>
    <w:rsid w:val="009B766C"/>
    <w:rsid w:val="009C3E07"/>
    <w:rsid w:val="009C4E22"/>
    <w:rsid w:val="009E5D20"/>
    <w:rsid w:val="009F7A12"/>
    <w:rsid w:val="009F7D73"/>
    <w:rsid w:val="00A1273C"/>
    <w:rsid w:val="00A253B3"/>
    <w:rsid w:val="00A25961"/>
    <w:rsid w:val="00A302C2"/>
    <w:rsid w:val="00A67F05"/>
    <w:rsid w:val="00A7510A"/>
    <w:rsid w:val="00A95809"/>
    <w:rsid w:val="00A96958"/>
    <w:rsid w:val="00A969BF"/>
    <w:rsid w:val="00AA0843"/>
    <w:rsid w:val="00AC095F"/>
    <w:rsid w:val="00AC4E3A"/>
    <w:rsid w:val="00AD31AA"/>
    <w:rsid w:val="00AD32D0"/>
    <w:rsid w:val="00AD4D65"/>
    <w:rsid w:val="00AD6832"/>
    <w:rsid w:val="00AF1D18"/>
    <w:rsid w:val="00B13CE2"/>
    <w:rsid w:val="00B13E9B"/>
    <w:rsid w:val="00B16240"/>
    <w:rsid w:val="00B30A6F"/>
    <w:rsid w:val="00B341FA"/>
    <w:rsid w:val="00B34FDB"/>
    <w:rsid w:val="00B63E84"/>
    <w:rsid w:val="00B71178"/>
    <w:rsid w:val="00B84E78"/>
    <w:rsid w:val="00B87CF6"/>
    <w:rsid w:val="00B90DE4"/>
    <w:rsid w:val="00B91028"/>
    <w:rsid w:val="00B936F6"/>
    <w:rsid w:val="00B94C8A"/>
    <w:rsid w:val="00B95160"/>
    <w:rsid w:val="00B97CE0"/>
    <w:rsid w:val="00BA753E"/>
    <w:rsid w:val="00BB20A3"/>
    <w:rsid w:val="00BB21FE"/>
    <w:rsid w:val="00BB5665"/>
    <w:rsid w:val="00BC636D"/>
    <w:rsid w:val="00BD48F2"/>
    <w:rsid w:val="00BD4DB0"/>
    <w:rsid w:val="00BE5C2A"/>
    <w:rsid w:val="00C1298F"/>
    <w:rsid w:val="00C30BED"/>
    <w:rsid w:val="00C32A9D"/>
    <w:rsid w:val="00C5287C"/>
    <w:rsid w:val="00C816A3"/>
    <w:rsid w:val="00C9209E"/>
    <w:rsid w:val="00CC4195"/>
    <w:rsid w:val="00CE1473"/>
    <w:rsid w:val="00CE2705"/>
    <w:rsid w:val="00CF3CB4"/>
    <w:rsid w:val="00D040BE"/>
    <w:rsid w:val="00D10455"/>
    <w:rsid w:val="00D137D5"/>
    <w:rsid w:val="00D34826"/>
    <w:rsid w:val="00D35966"/>
    <w:rsid w:val="00D428ED"/>
    <w:rsid w:val="00D57AA1"/>
    <w:rsid w:val="00D63671"/>
    <w:rsid w:val="00D710A1"/>
    <w:rsid w:val="00D7550E"/>
    <w:rsid w:val="00D8069E"/>
    <w:rsid w:val="00D84C73"/>
    <w:rsid w:val="00D93E3C"/>
    <w:rsid w:val="00DC3C48"/>
    <w:rsid w:val="00DD183C"/>
    <w:rsid w:val="00DD75C7"/>
    <w:rsid w:val="00DE3B39"/>
    <w:rsid w:val="00DE5719"/>
    <w:rsid w:val="00DF4290"/>
    <w:rsid w:val="00E02F24"/>
    <w:rsid w:val="00E1330B"/>
    <w:rsid w:val="00E140C0"/>
    <w:rsid w:val="00E14670"/>
    <w:rsid w:val="00E26D09"/>
    <w:rsid w:val="00E66620"/>
    <w:rsid w:val="00E72BAE"/>
    <w:rsid w:val="00E8003A"/>
    <w:rsid w:val="00E81917"/>
    <w:rsid w:val="00E82C99"/>
    <w:rsid w:val="00E925AC"/>
    <w:rsid w:val="00ED0487"/>
    <w:rsid w:val="00ED4956"/>
    <w:rsid w:val="00ED6B7B"/>
    <w:rsid w:val="00EE1433"/>
    <w:rsid w:val="00F01DBB"/>
    <w:rsid w:val="00F03712"/>
    <w:rsid w:val="00F3574A"/>
    <w:rsid w:val="00F456C5"/>
    <w:rsid w:val="00F51678"/>
    <w:rsid w:val="00F66812"/>
    <w:rsid w:val="00F90D30"/>
    <w:rsid w:val="00FA4C0B"/>
    <w:rsid w:val="00FB07AF"/>
    <w:rsid w:val="00FB4F7D"/>
    <w:rsid w:val="00FB6C1B"/>
    <w:rsid w:val="00FD3FCD"/>
    <w:rsid w:val="00FE6F40"/>
    <w:rsid w:val="239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character" w:styleId="7">
    <w:name w:val="Hyperlink"/>
    <w:qFormat/>
    <w:uiPriority w:val="0"/>
    <w:rPr>
      <w:color w:val="0000FF"/>
      <w:u w:val="single"/>
    </w:rPr>
  </w:style>
  <w:style w:type="table" w:styleId="8">
    <w:name w:val="Table Grid"/>
    <w:basedOn w:val="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  <w:style w:type="character" w:customStyle="1" w:styleId="12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7" Type="http://schemas.openxmlformats.org/officeDocument/2006/relationships/image" Target="media/image8.png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4" Type="http://schemas.openxmlformats.org/officeDocument/2006/relationships/image" Target="media/image5.emf"/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SO-18-02-11\ANALISIS%20DAN%20DISAIN\BIDANG%20PENDIDIKAN\MASTER%20LEMBAR%20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D81393-8FA7-4B1B-B87B-FA8B7BBE75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LEMBAR SOP</Template>
  <Pages>3</Pages>
  <Words>482</Words>
  <Characters>2749</Characters>
  <Lines>22</Lines>
  <Paragraphs>6</Paragraphs>
  <TotalTime>303</TotalTime>
  <ScaleCrop>false</ScaleCrop>
  <LinksUpToDate>false</LinksUpToDate>
  <CharactersWithSpaces>3225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2020-03-16T00:57:00Z</dcterms:created>
  <dc:creator>develop</dc:creator>
  <cp:lastModifiedBy>FEB</cp:lastModifiedBy>
  <cp:lastPrinted>2025-06-04T04:00:00Z</cp:lastPrinted>
  <dcterms:modified xsi:type="dcterms:W3CDTF">2025-08-26T09:32:06Z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73540B04C88F49F88DF795203498D24F_13</vt:lpwstr>
  </property>
</Properties>
</file>