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909E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  <w:bookmarkStart w:id="0" w:name="_GoBack"/>
      <w:bookmarkEnd w:id="0"/>
    </w:p>
    <w:p w14:paraId="042ED49E">
      <w:pPr>
        <w:rPr>
          <w:rFonts w:ascii="Arial" w:hAnsi="Arial" w:cs="Arial"/>
          <w:sz w:val="2"/>
          <w:szCs w:val="2"/>
          <w:lang w:val="sv-SE"/>
        </w:rPr>
      </w:pPr>
    </w:p>
    <w:p w14:paraId="139F755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Lampiran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: 1 berkas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Bandar Lampung,   </w:t>
      </w:r>
    </w:p>
    <w:p w14:paraId="67661A98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:  Perbaikan Nilai Mata Kuliah            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531720B2">
      <w:pPr>
        <w:rPr>
          <w:rFonts w:ascii="Arial" w:hAnsi="Arial" w:cs="Arial"/>
          <w:sz w:val="22"/>
          <w:szCs w:val="22"/>
          <w:lang w:val="sv-SE"/>
        </w:rPr>
      </w:pPr>
    </w:p>
    <w:p w14:paraId="394E2096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Kepada,</w:t>
      </w:r>
    </w:p>
    <w:p w14:paraId="0544DEC1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Yth.Wakil Dekan Bidang Akademik dan Kerjasama</w:t>
      </w:r>
    </w:p>
    <w:p w14:paraId="3E2257CC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Fakultas Ekonomi dan Bisnis Universitas Lampung</w:t>
      </w:r>
    </w:p>
    <w:p w14:paraId="468F041A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779D2EDC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</w:t>
      </w:r>
    </w:p>
    <w:p w14:paraId="641BB0D2">
      <w:pPr>
        <w:rPr>
          <w:rFonts w:ascii="Arial" w:hAnsi="Arial" w:cs="Arial"/>
          <w:sz w:val="22"/>
          <w:szCs w:val="22"/>
          <w:lang w:val="sv-SE"/>
        </w:rPr>
      </w:pPr>
    </w:p>
    <w:p w14:paraId="155B4EB8">
      <w:pPr>
        <w:rPr>
          <w:rFonts w:ascii="Arial" w:hAnsi="Arial" w:cs="Arial"/>
          <w:sz w:val="22"/>
          <w:szCs w:val="22"/>
          <w:lang w:val="sv-SE"/>
        </w:rPr>
      </w:pPr>
    </w:p>
    <w:p w14:paraId="6AE7A7EE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bertanda tangan dibawah ini :</w:t>
      </w:r>
    </w:p>
    <w:p w14:paraId="5422536A">
      <w:pPr>
        <w:rPr>
          <w:sz w:val="12"/>
          <w:szCs w:val="12"/>
          <w:lang w:val="sv-SE"/>
        </w:rPr>
      </w:pP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6"/>
        <w:gridCol w:w="3401"/>
      </w:tblGrid>
      <w:tr w14:paraId="5786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3E6F06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0DA0C88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401" w:type="dxa"/>
          </w:tcPr>
          <w:p w14:paraId="6C38BBB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63F1BB6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6"/>
        <w:gridCol w:w="2267"/>
        <w:gridCol w:w="5670"/>
      </w:tblGrid>
      <w:tr w14:paraId="5F69B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0" w:type="dxa"/>
        </w:trPr>
        <w:tc>
          <w:tcPr>
            <w:tcW w:w="1418" w:type="dxa"/>
          </w:tcPr>
          <w:p w14:paraId="1E1703D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73FBFA9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267" w:type="dxa"/>
          </w:tcPr>
          <w:p w14:paraId="24C973B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6B27B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0" w:type="dxa"/>
        </w:trPr>
        <w:tc>
          <w:tcPr>
            <w:tcW w:w="1418" w:type="dxa"/>
          </w:tcPr>
          <w:p w14:paraId="759CAFAA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426" w:type="dxa"/>
          </w:tcPr>
          <w:p w14:paraId="170C04B9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2267" w:type="dxa"/>
          </w:tcPr>
          <w:p w14:paraId="431DD957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</w:tr>
      <w:tr w14:paraId="4E1B2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DC79FF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Alamat_HP</w:t>
            </w:r>
          </w:p>
        </w:tc>
        <w:tc>
          <w:tcPr>
            <w:tcW w:w="426" w:type="dxa"/>
          </w:tcPr>
          <w:p w14:paraId="1E51A3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937" w:type="dxa"/>
            <w:gridSpan w:val="2"/>
          </w:tcPr>
          <w:p w14:paraId="3CEF945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2D8544C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6"/>
        <w:gridCol w:w="426"/>
        <w:gridCol w:w="426"/>
      </w:tblGrid>
      <w:tr w14:paraId="15284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2691D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Semester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2B6DC9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</w:tcPr>
          <w:p w14:paraId="5C38C59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left w:val="single" w:color="auto" w:sz="4" w:space="0"/>
            </w:tcBorders>
          </w:tcPr>
          <w:p w14:paraId="0901626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553B921">
      <w:pPr>
        <w:rPr>
          <w:rFonts w:ascii="Arial" w:hAnsi="Arial" w:cs="Arial"/>
          <w:sz w:val="10"/>
          <w:szCs w:val="10"/>
          <w:lang w:val="sv-SE"/>
        </w:rPr>
      </w:pPr>
    </w:p>
    <w:p w14:paraId="37F200AE">
      <w:pPr>
        <w:rPr>
          <w:rFonts w:ascii="Arial" w:hAnsi="Arial" w:cs="Arial"/>
          <w:sz w:val="10"/>
          <w:szCs w:val="10"/>
          <w:lang w:val="sv-SE"/>
        </w:rPr>
      </w:pPr>
    </w:p>
    <w:p w14:paraId="5A10D6F2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Sehubungan ada  kesalahan pada kartu hasil studi karena terdapat  salah rekam,  dan sesuai dengan Peraturan Akademik Universitas Lampung</w:t>
      </w:r>
      <w:r>
        <w:rPr>
          <w:rFonts w:ascii="Arial" w:hAnsi="Arial" w:cs="Arial"/>
          <w:sz w:val="22"/>
          <w:szCs w:val="22"/>
          <w:lang w:val="id-ID"/>
        </w:rPr>
        <w:t xml:space="preserve"> No. 6 tahun 2016</w:t>
      </w:r>
      <w:r>
        <w:rPr>
          <w:rFonts w:ascii="Arial" w:hAnsi="Arial" w:cs="Arial"/>
          <w:sz w:val="22"/>
          <w:szCs w:val="22"/>
          <w:lang w:val="sv-SE"/>
        </w:rPr>
        <w:t xml:space="preserve">, </w:t>
      </w:r>
      <w:r>
        <w:rPr>
          <w:rFonts w:ascii="Arial" w:hAnsi="Arial" w:cs="Arial"/>
          <w:sz w:val="22"/>
          <w:szCs w:val="22"/>
          <w:lang w:val="id-ID"/>
        </w:rPr>
        <w:t xml:space="preserve">pasal 31 ayat 3 </w:t>
      </w:r>
      <w:r>
        <w:rPr>
          <w:rFonts w:ascii="Arial" w:hAnsi="Arial" w:cs="Arial"/>
          <w:sz w:val="22"/>
          <w:szCs w:val="22"/>
          <w:lang w:val="sv-SE"/>
        </w:rPr>
        <w:t>saya mengajukan perbaikan nilai pada  KHS untuk matakuliah sebagai berikut :</w:t>
      </w:r>
    </w:p>
    <w:p w14:paraId="5312E38B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97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36"/>
        <w:gridCol w:w="236"/>
        <w:gridCol w:w="236"/>
        <w:gridCol w:w="236"/>
        <w:gridCol w:w="236"/>
        <w:gridCol w:w="236"/>
        <w:gridCol w:w="236"/>
        <w:gridCol w:w="236"/>
        <w:gridCol w:w="245"/>
        <w:gridCol w:w="3395"/>
        <w:gridCol w:w="709"/>
        <w:gridCol w:w="567"/>
        <w:gridCol w:w="567"/>
        <w:gridCol w:w="709"/>
        <w:gridCol w:w="567"/>
        <w:gridCol w:w="568"/>
      </w:tblGrid>
      <w:tr w14:paraId="165CD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 w14:paraId="16B03F57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</w:t>
            </w:r>
          </w:p>
        </w:tc>
        <w:tc>
          <w:tcPr>
            <w:tcW w:w="2133" w:type="dxa"/>
            <w:gridSpan w:val="9"/>
            <w:vMerge w:val="restart"/>
            <w:vAlign w:val="center"/>
          </w:tcPr>
          <w:p w14:paraId="027A990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Kode Mata Kuliah</w:t>
            </w:r>
          </w:p>
        </w:tc>
        <w:tc>
          <w:tcPr>
            <w:tcW w:w="3395" w:type="dxa"/>
            <w:vMerge w:val="restart"/>
            <w:vAlign w:val="center"/>
          </w:tcPr>
          <w:p w14:paraId="344DE37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Nama Mata Kuliah</w:t>
            </w:r>
          </w:p>
        </w:tc>
        <w:tc>
          <w:tcPr>
            <w:tcW w:w="1843" w:type="dxa"/>
            <w:gridSpan w:val="3"/>
          </w:tcPr>
          <w:p w14:paraId="2B1BDCA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Semula</w:t>
            </w:r>
          </w:p>
        </w:tc>
        <w:tc>
          <w:tcPr>
            <w:tcW w:w="1844" w:type="dxa"/>
            <w:gridSpan w:val="3"/>
          </w:tcPr>
          <w:p w14:paraId="66EC67F4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Seharusnya</w:t>
            </w:r>
          </w:p>
        </w:tc>
      </w:tr>
      <w:tr w14:paraId="6CE08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029BFFA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33" w:type="dxa"/>
            <w:gridSpan w:val="9"/>
            <w:vMerge w:val="continue"/>
          </w:tcPr>
          <w:p w14:paraId="35AC5A07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395" w:type="dxa"/>
            <w:vMerge w:val="continue"/>
          </w:tcPr>
          <w:p w14:paraId="300691A4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70E1BE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SKS</w:t>
            </w:r>
          </w:p>
        </w:tc>
        <w:tc>
          <w:tcPr>
            <w:tcW w:w="567" w:type="dxa"/>
          </w:tcPr>
          <w:p w14:paraId="4351C9F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HM</w:t>
            </w:r>
          </w:p>
        </w:tc>
        <w:tc>
          <w:tcPr>
            <w:tcW w:w="567" w:type="dxa"/>
          </w:tcPr>
          <w:p w14:paraId="33BD8FB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</w:t>
            </w:r>
          </w:p>
        </w:tc>
        <w:tc>
          <w:tcPr>
            <w:tcW w:w="709" w:type="dxa"/>
          </w:tcPr>
          <w:p w14:paraId="0A3E9BC0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SKS</w:t>
            </w:r>
          </w:p>
        </w:tc>
        <w:tc>
          <w:tcPr>
            <w:tcW w:w="567" w:type="dxa"/>
          </w:tcPr>
          <w:p w14:paraId="1EE9C06F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HM</w:t>
            </w:r>
          </w:p>
        </w:tc>
        <w:tc>
          <w:tcPr>
            <w:tcW w:w="568" w:type="dxa"/>
          </w:tcPr>
          <w:p w14:paraId="0888383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</w:t>
            </w:r>
          </w:p>
        </w:tc>
      </w:tr>
      <w:tr w14:paraId="58815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DF8DFA4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236" w:type="dxa"/>
          </w:tcPr>
          <w:p w14:paraId="4FA89D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12B5BC8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610D85B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5ECFAA0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5FBB962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A7B4EE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278F92E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A0328E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45" w:type="dxa"/>
          </w:tcPr>
          <w:p w14:paraId="76449A8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395" w:type="dxa"/>
          </w:tcPr>
          <w:p w14:paraId="40E915D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8F8C3F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A83685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E4600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E8C6D3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3C4668E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8" w:type="dxa"/>
          </w:tcPr>
          <w:p w14:paraId="7432B61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203A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49BFD1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236" w:type="dxa"/>
          </w:tcPr>
          <w:p w14:paraId="1F4A65C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42F632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28FAA8A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325DDD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EBBAD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10FB52F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14AB0E0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0144CCE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45" w:type="dxa"/>
          </w:tcPr>
          <w:p w14:paraId="4776590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395" w:type="dxa"/>
          </w:tcPr>
          <w:p w14:paraId="2242D6A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7930EFC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56B60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361621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29FC0B0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453FF8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8" w:type="dxa"/>
          </w:tcPr>
          <w:p w14:paraId="421E51F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36CE7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BED9934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3.</w:t>
            </w:r>
          </w:p>
        </w:tc>
        <w:tc>
          <w:tcPr>
            <w:tcW w:w="236" w:type="dxa"/>
          </w:tcPr>
          <w:p w14:paraId="651B53F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64709F6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FA0954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5E8C851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4FDB70B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0800BC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3B4F947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14:paraId="76FFC9F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45" w:type="dxa"/>
          </w:tcPr>
          <w:p w14:paraId="4DF4B53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395" w:type="dxa"/>
          </w:tcPr>
          <w:p w14:paraId="3FD8015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CB7B5E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ECA363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7E8E808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BE646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C3B409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8" w:type="dxa"/>
          </w:tcPr>
          <w:p w14:paraId="5828F8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B04FE25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7996934D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209DE437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6448D38A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3"/>
        <w:gridCol w:w="7513"/>
      </w:tblGrid>
      <w:tr w14:paraId="066DB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8E852DC">
            <w:pPr>
              <w:ind w:left="-108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Alasan perbaikan</w:t>
            </w:r>
          </w:p>
        </w:tc>
        <w:tc>
          <w:tcPr>
            <w:tcW w:w="283" w:type="dxa"/>
          </w:tcPr>
          <w:p w14:paraId="63BFBA2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7513" w:type="dxa"/>
          </w:tcPr>
          <w:p w14:paraId="4D56650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B5BD0BC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Surat ini saya lampirkan  sebagai berikut:</w:t>
      </w: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3547"/>
        <w:gridCol w:w="426"/>
        <w:gridCol w:w="5386"/>
      </w:tblGrid>
      <w:tr w14:paraId="3C17B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7DB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5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FDA788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KRS yang mau dirubah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6D0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115602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Berkas Rekap  Ujian Akhir Semester</w:t>
            </w:r>
          </w:p>
        </w:tc>
      </w:tr>
      <w:tr w14:paraId="39047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6073E8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14:paraId="334B6F50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FA166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83AF636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</w:tr>
      <w:tr w14:paraId="720B3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D02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5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BFE8D2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KHS yang mau dirubah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10A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281364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Fotokopi Kartu Tanda Mahasiswa</w:t>
            </w:r>
          </w:p>
        </w:tc>
      </w:tr>
    </w:tbl>
    <w:p w14:paraId="332573C7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965"/>
        <w:gridCol w:w="1276"/>
        <w:gridCol w:w="2835"/>
      </w:tblGrid>
      <w:tr w14:paraId="05881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3ED7783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</w:t>
            </w:r>
          </w:p>
        </w:tc>
        <w:tc>
          <w:tcPr>
            <w:tcW w:w="4965" w:type="dxa"/>
          </w:tcPr>
          <w:p w14:paraId="6B2C283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Dosen Penanggung Jawab 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18102D2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TTD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FA0592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Yang Mengajukan,</w:t>
            </w:r>
          </w:p>
        </w:tc>
      </w:tr>
      <w:tr w14:paraId="291DA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4FEAB30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4965" w:type="dxa"/>
          </w:tcPr>
          <w:p w14:paraId="79E2414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77EEE35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2942A0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0B564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727764E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4965" w:type="dxa"/>
          </w:tcPr>
          <w:p w14:paraId="696616B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C82DBA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3324A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266B4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07D77AC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3.</w:t>
            </w:r>
          </w:p>
        </w:tc>
        <w:tc>
          <w:tcPr>
            <w:tcW w:w="4965" w:type="dxa"/>
          </w:tcPr>
          <w:p w14:paraId="708E79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24C55BE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48C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NPM:</w:t>
            </w:r>
          </w:p>
        </w:tc>
      </w:tr>
    </w:tbl>
    <w:p w14:paraId="7DB0FF63">
      <w:pPr>
        <w:rPr>
          <w:rFonts w:ascii="Arial" w:hAnsi="Arial" w:cs="Arial"/>
          <w:sz w:val="8"/>
          <w:szCs w:val="8"/>
          <w:lang w:val="sv-SE"/>
        </w:rPr>
      </w:pPr>
    </w:p>
    <w:p w14:paraId="0A427174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Atas perhatian dan kerjasama yang baik, saya ucapkan terima kasih.</w:t>
      </w:r>
    </w:p>
    <w:tbl>
      <w:tblPr>
        <w:tblStyle w:val="3"/>
        <w:tblW w:w="10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71"/>
        <w:gridCol w:w="2686"/>
        <w:gridCol w:w="2563"/>
        <w:gridCol w:w="3627"/>
      </w:tblGrid>
      <w:tr w14:paraId="06DFE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52" w:type="dxa"/>
            <w:gridSpan w:val="2"/>
            <w:vMerge w:val="restart"/>
            <w:vAlign w:val="center"/>
          </w:tcPr>
          <w:p w14:paraId="3207259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Diperiksa Oleh</w:t>
            </w:r>
          </w:p>
        </w:tc>
        <w:tc>
          <w:tcPr>
            <w:tcW w:w="8876" w:type="dxa"/>
            <w:gridSpan w:val="3"/>
            <w:tcBorders>
              <w:right w:val="single" w:color="auto" w:sz="4" w:space="0"/>
            </w:tcBorders>
            <w:vAlign w:val="center"/>
          </w:tcPr>
          <w:p w14:paraId="573AD3E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Mengetahui</w:t>
            </w:r>
          </w:p>
        </w:tc>
      </w:tr>
      <w:tr w14:paraId="7FA7C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52" w:type="dxa"/>
            <w:gridSpan w:val="2"/>
            <w:vMerge w:val="continue"/>
            <w:vAlign w:val="center"/>
          </w:tcPr>
          <w:p w14:paraId="5782E0C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86" w:type="dxa"/>
            <w:vAlign w:val="center"/>
          </w:tcPr>
          <w:p w14:paraId="52F6CA7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Ketua Prog. Studi</w:t>
            </w:r>
          </w:p>
        </w:tc>
        <w:tc>
          <w:tcPr>
            <w:tcW w:w="2563" w:type="dxa"/>
            <w:tcBorders>
              <w:right w:val="single" w:color="auto" w:sz="4" w:space="0"/>
            </w:tcBorders>
            <w:vAlign w:val="center"/>
          </w:tcPr>
          <w:p w14:paraId="60C17D89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Ketua Jurusan</w:t>
            </w:r>
          </w:p>
        </w:tc>
        <w:tc>
          <w:tcPr>
            <w:tcW w:w="36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CFD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Usaha,</w:t>
            </w:r>
          </w:p>
        </w:tc>
      </w:tr>
      <w:tr w14:paraId="47DB6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52" w:type="dxa"/>
            <w:gridSpan w:val="2"/>
            <w:vAlign w:val="bottom"/>
          </w:tcPr>
          <w:p w14:paraId="632EC1B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(..........................)</w:t>
            </w:r>
          </w:p>
        </w:tc>
        <w:tc>
          <w:tcPr>
            <w:tcW w:w="2686" w:type="dxa"/>
            <w:vAlign w:val="bottom"/>
          </w:tcPr>
          <w:p w14:paraId="13C9FEE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(......................................)</w:t>
            </w:r>
          </w:p>
        </w:tc>
        <w:tc>
          <w:tcPr>
            <w:tcW w:w="2563" w:type="dxa"/>
            <w:tcBorders>
              <w:right w:val="single" w:color="auto" w:sz="4" w:space="0"/>
            </w:tcBorders>
            <w:vAlign w:val="bottom"/>
          </w:tcPr>
          <w:p w14:paraId="47453FC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(....................................)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ABCCC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Eli Zahara, S.Sos</w:t>
            </w:r>
          </w:p>
        </w:tc>
      </w:tr>
      <w:tr w14:paraId="546D3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81" w:type="dxa"/>
            <w:vAlign w:val="center"/>
          </w:tcPr>
          <w:p w14:paraId="47DE103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971" w:type="dxa"/>
            <w:vAlign w:val="center"/>
          </w:tcPr>
          <w:p w14:paraId="2D1FE94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Pkl.</w:t>
            </w:r>
          </w:p>
        </w:tc>
        <w:tc>
          <w:tcPr>
            <w:tcW w:w="2686" w:type="dxa"/>
            <w:vAlign w:val="center"/>
          </w:tcPr>
          <w:p w14:paraId="3C458C4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 :</w:t>
            </w:r>
          </w:p>
        </w:tc>
        <w:tc>
          <w:tcPr>
            <w:tcW w:w="2563" w:type="dxa"/>
            <w:tcBorders>
              <w:right w:val="single" w:color="auto" w:sz="4" w:space="0"/>
            </w:tcBorders>
            <w:vAlign w:val="center"/>
          </w:tcPr>
          <w:p w14:paraId="53237C2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 :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91E8">
            <w:pPr>
              <w:jc w:val="center"/>
              <w:rPr>
                <w:rFonts w:ascii="Arial" w:hAnsi="Arial" w:cs="Arial"/>
                <w:spacing w:val="-1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7CD6F93C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sectPr>
      <w:headerReference r:id="rId3" w:type="default"/>
      <w:footerReference r:id="rId4" w:type="default"/>
      <w:pgSz w:w="11907" w:h="16839"/>
      <w:pgMar w:top="284" w:right="992" w:bottom="249" w:left="1134" w:header="567" w:footer="14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781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781"/>
    </w:tblGrid>
    <w:tr w14:paraId="35B7320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90" w:hRule="exact"/>
      </w:trPr>
      <w:tc>
        <w:tcPr>
          <w:tcW w:w="9781" w:type="dxa"/>
        </w:tcPr>
        <w:p w14:paraId="7477DF1C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>
            <w:rPr>
              <w:rFonts w:ascii="Arial" w:hAnsi="Arial" w:cs="Arial"/>
              <w:b/>
              <w:i/>
              <w:color w:val="0000FF"/>
              <w:sz w:val="28"/>
            </w:rPr>
            <w:t>WE PROVIDE EXCELLENT SERVICE</w:t>
          </w:r>
        </w:p>
      </w:tc>
    </w:tr>
    <w:tr w14:paraId="4AB7012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81" w:hRule="exact"/>
      </w:trPr>
      <w:tc>
        <w:tcPr>
          <w:tcW w:w="9781" w:type="dxa"/>
        </w:tcPr>
        <w:p w14:paraId="50061B84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Faks.(0721)7</w:t>
          </w:r>
          <w:r>
            <w:rPr>
              <w:rFonts w:ascii="Arial" w:hAnsi="Arial" w:cs="Arial"/>
              <w:sz w:val="20"/>
              <w:szCs w:val="20"/>
            </w:rPr>
            <w:t>83596</w:t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r>
            <w:fldChar w:fldCharType="begin"/>
          </w:r>
          <w:r>
            <w:instrText xml:space="preserve"> HYPERLINK "mailto:fe@unila.ac.id"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t>fe@unila.ac.id</w:t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fldChar w:fldCharType="end"/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r>
            <w:fldChar w:fldCharType="begin"/>
          </w:r>
          <w:r>
            <w:instrText xml:space="preserve"> HYPERLINK "http://feb.unila.ac.id"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t>http://feb.unila.ac.id</w:t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fldChar w:fldCharType="end"/>
          </w:r>
        </w:p>
        <w:p w14:paraId="155A77EA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3810</wp:posOffset>
                    </wp:positionV>
                    <wp:extent cx="680085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379CBF">
                                <w:r>
                                  <w:drawing>
                                    <wp:inline distT="0" distB="0" distL="0" distR="0">
                                      <wp:extent cx="584835" cy="435610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4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407.3pt;margin-top:0.3pt;height:42.55pt;width:53.55pt;z-index:251660288;mso-width-relative:page;mso-height-relative:page;" fillcolor="#FFFFFF [3201]" filled="t" stroked="f" coordsize="21600,21600" o:gfxdata="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5z/90wAAAAcBAAAPAAAAAAAAAAEAIAAAACIAAABkcnMvZG93bnJl&#10;di54bWxQSwECFAAUAAAACACHTuJA95Lh6TsCAACNBAAADgAAAAAAAAABACAAAAAiAQAAZHJzL2Uy&#10;b0RvYy54bWxQSwUGAAAAAAYABgBZAQAAzwU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5379CBF">
                          <w:r>
                            <w:drawing>
                              <wp:inline distT="0" distB="0" distL="0" distR="0">
                                <wp:extent cx="584835" cy="435610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11430</wp:posOffset>
                    </wp:positionV>
                    <wp:extent cx="803275" cy="540385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ECA331A">
                                <w:pPr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drawing>
                                    <wp:inline distT="0" distB="0" distL="0" distR="0">
                                      <wp:extent cx="613410" cy="484505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3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0.25pt;margin-top:0.9pt;height:42.55pt;width:63.25pt;z-index:251661312;mso-width-relative:page;mso-height-relative:page;" fillcolor="#FFFFFF [3201]" filled="t" stroked="t" coordsize="21600,21600" o:gfxdata="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d1OyrUAAAABgEAAA8AAAAAAAAAAQAgAAAAIgAAAGRycy9k&#10;b3ducmV2LnhtbFBLAQIUABQAAAAIAIdO4kDJ8HNLPwIAALYEAAAOAAAAAAAAAAEAIAAAACMBAABk&#10;cnMvZTJvRG9jLnhtbFBLBQYAAAAABgAGAFkBAADUBQAAAAA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0ECA331A"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drawing>
                              <wp:inline distT="0" distB="0" distL="0" distR="0">
                                <wp:extent cx="613410" cy="484505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3810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7903909">
                                <w:r>
                                  <w:drawing>
                                    <wp:inline distT="0" distB="0" distL="0" distR="0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67.1pt;margin-top:0.3pt;height:42.55pt;width:63.2pt;z-index:251662336;mso-width-relative:page;mso-height-relative:page;" fillcolor="#FFFFFF [3201]" filled="t" stroked="t" coordsize="21600,21600" o:gfxdata="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2F7uD1QAAAAcBAAAPAAAAAAAAAAEAIAAAACIAAABkcnMv&#10;ZG93bnJldi54bWxQSwECFAAUAAAACACHTuJA9DllHT8CAAC2BAAADgAAAAAAAAABACAAAAAkAQAA&#10;ZHJzL2Uyb0RvYy54bWxQSwUGAAAAAAYABgBZAQAA1QUAAAAA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17903909">
                          <w:r>
                            <w:drawing>
                              <wp:inline distT="0" distB="0" distL="0" distR="0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 descr="WhatsApp Image 2024-03-21 at 10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10160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A2C484">
                                <w:r>
                                  <w:drawing>
                                    <wp:inline distT="0" distB="0" distL="0" distR="0">
                                      <wp:extent cx="613410" cy="469900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35.4pt;margin-top:0.8pt;height:42.55pt;width:63.2pt;z-index:251663360;mso-width-relative:page;mso-height-relative:page;" fillcolor="#FFFFFF [3201]" filled="t" stroked="f" coordsize="21600,21600" o:gfxdata="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y+gsjUAAAACAEAAA8AAAAAAAAAAQAgAAAAIgAAAGRycy9kb3du&#10;cmV2LnhtbFBLAQIUABQAAAAIAIdO4kDuuvl1PAIAAI0EAAAOAAAAAAAAAAEAIAAAACM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6A2C484">
                          <w:r>
                            <w:drawing>
                              <wp:inline distT="0" distB="0" distL="0" distR="0">
                                <wp:extent cx="613410" cy="469900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243B71">
                                <w:r>
                                  <w:drawing>
                                    <wp:inline distT="0" distB="0" distL="0" distR="0">
                                      <wp:extent cx="563245" cy="483870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1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02.95pt;margin-top:1.3pt;height:42.55pt;width:63.2pt;z-index:251664384;mso-width-relative:page;mso-height-relative:page;" fillcolor="#FFFFFF [3201]" filled="t" stroked="f" coordsize="21600,21600" o:gfxdata="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QwpL3UAAAACAEAAA8AAAAAAAAAAQAgAAAAIgAAAGRycy9kb3du&#10;cmV2LnhtbFBLAQIUABQAAAAIAIdO4kDChwGqPAIAAI0EAAAOAAAAAAAAAAEAIAAAACM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3243B71">
                          <w:r>
                            <w:drawing>
                              <wp:inline distT="0" distB="0" distL="0" distR="0">
                                <wp:extent cx="563245" cy="483870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19050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1CABB7">
                                <w:r>
                                  <w:drawing>
                                    <wp:inline distT="0" distB="0" distL="0" distR="0">
                                      <wp:extent cx="612140" cy="420370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71.7pt;margin-top:1.5pt;height:42.55pt;width:63.2pt;z-index:251665408;mso-width-relative:page;mso-height-relative:page;" fillcolor="#FFFFFF [3201]" filled="t" stroked="f" coordsize="21600,21600" o:gfxdata="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vFquu1AAAAAgBAAAPAAAAAAAAAAEAIAAAACIAAABkcnMvZG93&#10;bnJldi54bWxQSwECFAAUAAAACACHTuJA+4KruD0CAACNBAAADgAAAAAAAAABACAAAAAjAQAAZHJz&#10;L2Uyb0RvYy54bWxQSwUGAAAAAAYABgBZAQAA0gU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B1CABB7">
                          <w:r>
                            <w:drawing>
                              <wp:inline distT="0" distB="0" distL="0" distR="0">
                                <wp:extent cx="612140" cy="420370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11430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567DEA">
                                <w:r>
                                  <w:drawing>
                                    <wp:inline distT="0" distB="0" distL="0" distR="0">
                                      <wp:extent cx="612775" cy="427990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340.6pt;margin-top:0.9pt;height:42.55pt;width:63.2pt;z-index:251666432;mso-width-relative:page;mso-height-relative:page;" fillcolor="#FFFFFF [3201]" filled="t" stroked="f" coordsize="21600,21600" o:gfxdata="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EmYCDTAAAACAEAAA8AAAAAAAAAAQAgAAAAIgAAAGRycy9kb3du&#10;cmV2LnhtbFBLAQIUABQAAAAIAIdO4kDt94J9PQIAAI8EAAAOAAAAAAAAAAEAIAAAACI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5567DEA">
                          <w:r>
                            <w:drawing>
                              <wp:inline distT="0" distB="0" distL="0" distR="0">
                                <wp:extent cx="612775" cy="427990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9B346DF">
    <w:pPr>
      <w:pStyle w:val="4"/>
      <w:jc w:val="center"/>
      <w:rPr>
        <w:sz w:val="8"/>
        <w:szCs w:val="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440" w:type="dxa"/>
      <w:tblInd w:w="-72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460"/>
      <w:gridCol w:w="2823"/>
      <w:gridCol w:w="2127"/>
      <w:gridCol w:w="3030"/>
    </w:tblGrid>
    <w:tr w14:paraId="5F41765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19" w:hRule="atLeast"/>
      </w:trPr>
      <w:tc>
        <w:tcPr>
          <w:tcW w:w="10440" w:type="dxa"/>
          <w:gridSpan w:val="4"/>
        </w:tcPr>
        <w:p w14:paraId="78390662">
          <w:pPr>
            <w:pStyle w:val="5"/>
            <w:spacing w:line="360" w:lineRule="exact"/>
            <w:jc w:val="center"/>
            <w:rPr>
              <w:rFonts w:ascii="Calibri" w:hAnsi="Calibri"/>
              <w:b/>
              <w:szCs w:val="32"/>
            </w:rPr>
          </w:pPr>
          <w:r>
            <w:rPr>
              <w:rFonts w:ascii="Calibri" w:hAnsi="Calibri"/>
              <w:b/>
              <w:sz w:val="42"/>
              <w:szCs w:val="3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52705</wp:posOffset>
                </wp:positionV>
                <wp:extent cx="685800" cy="609600"/>
                <wp:effectExtent l="0" t="0" r="0" b="0"/>
                <wp:wrapNone/>
                <wp:docPr id="6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alibri"/>
              <w:b/>
              <w:sz w:val="34"/>
              <w:szCs w:val="32"/>
            </w:rPr>
            <w:t xml:space="preserve">KEMENTERIAN </w:t>
          </w:r>
          <w:r>
            <w:rPr>
              <w:rFonts w:ascii="Calibri" w:hAnsi="Calibri"/>
              <w:b/>
              <w:sz w:val="34"/>
              <w:szCs w:val="32"/>
            </w:rPr>
            <w:t>PENDIDIKAN TINGGI, SAINS, DAN TEKNOLOGI</w:t>
          </w:r>
        </w:p>
        <w:p w14:paraId="3EB6CA06">
          <w:pPr>
            <w:pStyle w:val="5"/>
            <w:spacing w:before="120" w:line="360" w:lineRule="exact"/>
            <w:jc w:val="center"/>
            <w:rPr>
              <w:rFonts w:ascii="Calibri" w:hAnsi="Calibri"/>
              <w:b/>
              <w:sz w:val="50"/>
              <w:szCs w:val="50"/>
            </w:rPr>
          </w:pPr>
          <w:r>
            <w:rPr>
              <w:rFonts w:ascii="Calibri" w:hAnsi="Calibri"/>
              <w:b/>
              <w:sz w:val="50"/>
              <w:szCs w:val="50"/>
            </w:rPr>
            <w:t>UNIVERSITAS LAMPUNG</w:t>
          </w:r>
        </w:p>
        <w:p w14:paraId="05711BBB">
          <w:pPr>
            <w:pStyle w:val="5"/>
            <w:spacing w:line="360" w:lineRule="exact"/>
            <w:jc w:val="center"/>
            <w:rPr>
              <w:b/>
            </w:rPr>
          </w:pPr>
          <w:r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14:paraId="050B7CA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440" w:type="dxa"/>
          <w:gridSpan w:val="4"/>
          <w:noWrap/>
        </w:tcPr>
        <w:p w14:paraId="6D6634FB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FORMULIR SURAT PERBAIKAN NILAI MATA KULIAH</w:t>
          </w:r>
        </w:p>
      </w:tc>
    </w:tr>
    <w:tr w14:paraId="1EEC2B7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440" w:type="dxa"/>
          <w:gridSpan w:val="4"/>
          <w:noWrap/>
        </w:tcPr>
        <w:p w14:paraId="24BA6CC9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SUBBAGIAN AKADEMIK</w:t>
          </w:r>
        </w:p>
      </w:tc>
    </w:tr>
    <w:tr w14:paraId="6473C95F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67" w:hRule="atLeast"/>
      </w:trPr>
      <w:tc>
        <w:tcPr>
          <w:tcW w:w="246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654D5DC2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eastAsia="Arial Unicode MS" w:cs="Arial"/>
              <w:color w:val="000000"/>
              <w:sz w:val="20"/>
              <w:szCs w:val="20"/>
              <w:lang w:eastAsia="id-ID"/>
            </w:rPr>
            <w:t>No. Dok</w:t>
          </w:r>
        </w:p>
      </w:tc>
      <w:tc>
        <w:tcPr>
          <w:tcW w:w="2823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6412C546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Status Dok</w:t>
          </w:r>
        </w:p>
      </w:tc>
      <w:tc>
        <w:tcPr>
          <w:tcW w:w="2127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3F26FA8D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eastAsia="Arial Unicode MS" w:cs="Arial"/>
              <w:color w:val="000000"/>
              <w:sz w:val="20"/>
              <w:szCs w:val="20"/>
              <w:lang w:eastAsia="id-ID"/>
            </w:rPr>
            <w:t>Revisi ke</w:t>
          </w:r>
        </w:p>
      </w:tc>
      <w:tc>
        <w:tcPr>
          <w:tcW w:w="30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5566D12F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eastAsia="Arial Unicode MS" w:cs="Arial"/>
              <w:color w:val="000000"/>
              <w:sz w:val="20"/>
              <w:szCs w:val="20"/>
              <w:lang w:eastAsia="id-ID"/>
            </w:rPr>
            <w:t>Tanggal Terbit</w:t>
          </w:r>
        </w:p>
      </w:tc>
    </w:tr>
    <w:tr w14:paraId="443F574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69" w:hRule="atLeast"/>
      </w:trPr>
      <w:tc>
        <w:tcPr>
          <w:tcW w:w="2460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bottom"/>
        </w:tcPr>
        <w:p w14:paraId="49011E6C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FE-UNILA/FOM/3.2.17</w:t>
          </w:r>
        </w:p>
      </w:tc>
      <w:tc>
        <w:tcPr>
          <w:tcW w:w="2823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</w:tcPr>
        <w:p w14:paraId="4AF8F810">
          <w:pPr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12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bottom"/>
        </w:tcPr>
        <w:p w14:paraId="4C516E0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30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bottom"/>
        </w:tcPr>
        <w:p w14:paraId="6AF7ECAB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14:paraId="4D05167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B"/>
    <w:rsid w:val="00017A12"/>
    <w:rsid w:val="00022BAF"/>
    <w:rsid w:val="00035F90"/>
    <w:rsid w:val="000411A4"/>
    <w:rsid w:val="00063598"/>
    <w:rsid w:val="00065E6A"/>
    <w:rsid w:val="00066A03"/>
    <w:rsid w:val="00076C08"/>
    <w:rsid w:val="0009301D"/>
    <w:rsid w:val="000A1044"/>
    <w:rsid w:val="000A1350"/>
    <w:rsid w:val="000D7BB8"/>
    <w:rsid w:val="00126B76"/>
    <w:rsid w:val="001273E6"/>
    <w:rsid w:val="00171249"/>
    <w:rsid w:val="00173B54"/>
    <w:rsid w:val="00180D12"/>
    <w:rsid w:val="00196814"/>
    <w:rsid w:val="001A2888"/>
    <w:rsid w:val="001B2581"/>
    <w:rsid w:val="001B43D1"/>
    <w:rsid w:val="001F38BD"/>
    <w:rsid w:val="001F56CC"/>
    <w:rsid w:val="00212E0E"/>
    <w:rsid w:val="00223ECF"/>
    <w:rsid w:val="00235DD4"/>
    <w:rsid w:val="002361A7"/>
    <w:rsid w:val="00257BAF"/>
    <w:rsid w:val="00286CD5"/>
    <w:rsid w:val="0028722F"/>
    <w:rsid w:val="002A4909"/>
    <w:rsid w:val="002F0871"/>
    <w:rsid w:val="00304D6F"/>
    <w:rsid w:val="00314845"/>
    <w:rsid w:val="003417F4"/>
    <w:rsid w:val="0034410D"/>
    <w:rsid w:val="00346282"/>
    <w:rsid w:val="0035012E"/>
    <w:rsid w:val="00350C3F"/>
    <w:rsid w:val="0037000D"/>
    <w:rsid w:val="00370B7E"/>
    <w:rsid w:val="003778D6"/>
    <w:rsid w:val="00387599"/>
    <w:rsid w:val="003C0087"/>
    <w:rsid w:val="003C2F07"/>
    <w:rsid w:val="003D3046"/>
    <w:rsid w:val="003D4631"/>
    <w:rsid w:val="003F0CF6"/>
    <w:rsid w:val="00431086"/>
    <w:rsid w:val="004322CE"/>
    <w:rsid w:val="00461F09"/>
    <w:rsid w:val="0046578E"/>
    <w:rsid w:val="00470472"/>
    <w:rsid w:val="00474DB1"/>
    <w:rsid w:val="00477E8C"/>
    <w:rsid w:val="0048309F"/>
    <w:rsid w:val="004869E3"/>
    <w:rsid w:val="004B4D76"/>
    <w:rsid w:val="004D4503"/>
    <w:rsid w:val="004F1E03"/>
    <w:rsid w:val="004F759C"/>
    <w:rsid w:val="004F7914"/>
    <w:rsid w:val="00500DF7"/>
    <w:rsid w:val="00513E7D"/>
    <w:rsid w:val="00516B90"/>
    <w:rsid w:val="00517C2D"/>
    <w:rsid w:val="00521DFB"/>
    <w:rsid w:val="00522DA3"/>
    <w:rsid w:val="00525170"/>
    <w:rsid w:val="00547119"/>
    <w:rsid w:val="00560F10"/>
    <w:rsid w:val="0059144C"/>
    <w:rsid w:val="005B5B97"/>
    <w:rsid w:val="005B72C5"/>
    <w:rsid w:val="005C5FBC"/>
    <w:rsid w:val="005D6E28"/>
    <w:rsid w:val="005E1FA0"/>
    <w:rsid w:val="006044CB"/>
    <w:rsid w:val="00632C96"/>
    <w:rsid w:val="00633389"/>
    <w:rsid w:val="00664922"/>
    <w:rsid w:val="006662A9"/>
    <w:rsid w:val="00672AE3"/>
    <w:rsid w:val="006809EF"/>
    <w:rsid w:val="00685560"/>
    <w:rsid w:val="006B6147"/>
    <w:rsid w:val="006B61D4"/>
    <w:rsid w:val="006D1E9B"/>
    <w:rsid w:val="006E6499"/>
    <w:rsid w:val="006F3EAC"/>
    <w:rsid w:val="0070074A"/>
    <w:rsid w:val="00710FE2"/>
    <w:rsid w:val="0071283F"/>
    <w:rsid w:val="0072636C"/>
    <w:rsid w:val="007327D1"/>
    <w:rsid w:val="007372B7"/>
    <w:rsid w:val="00746E18"/>
    <w:rsid w:val="00790A4F"/>
    <w:rsid w:val="007A6526"/>
    <w:rsid w:val="007E69E4"/>
    <w:rsid w:val="007F39C0"/>
    <w:rsid w:val="0081411E"/>
    <w:rsid w:val="008251E6"/>
    <w:rsid w:val="00825A49"/>
    <w:rsid w:val="00831FAA"/>
    <w:rsid w:val="00835602"/>
    <w:rsid w:val="00843B04"/>
    <w:rsid w:val="008443E5"/>
    <w:rsid w:val="00845A11"/>
    <w:rsid w:val="0085029E"/>
    <w:rsid w:val="008522E7"/>
    <w:rsid w:val="008626F7"/>
    <w:rsid w:val="00865861"/>
    <w:rsid w:val="008741F8"/>
    <w:rsid w:val="00882E80"/>
    <w:rsid w:val="00887A53"/>
    <w:rsid w:val="008A4D2B"/>
    <w:rsid w:val="008E232A"/>
    <w:rsid w:val="008F6471"/>
    <w:rsid w:val="0091761B"/>
    <w:rsid w:val="0092108D"/>
    <w:rsid w:val="009267E9"/>
    <w:rsid w:val="00946AFB"/>
    <w:rsid w:val="009530A1"/>
    <w:rsid w:val="00964606"/>
    <w:rsid w:val="00966A38"/>
    <w:rsid w:val="00974E23"/>
    <w:rsid w:val="009A1016"/>
    <w:rsid w:val="009A4FE5"/>
    <w:rsid w:val="009F3E02"/>
    <w:rsid w:val="009F7D73"/>
    <w:rsid w:val="00A50F61"/>
    <w:rsid w:val="00A623B5"/>
    <w:rsid w:val="00A72EA4"/>
    <w:rsid w:val="00A74D85"/>
    <w:rsid w:val="00A83700"/>
    <w:rsid w:val="00A95809"/>
    <w:rsid w:val="00A969BF"/>
    <w:rsid w:val="00AC095F"/>
    <w:rsid w:val="00AC1FF9"/>
    <w:rsid w:val="00AC4E3A"/>
    <w:rsid w:val="00AD0202"/>
    <w:rsid w:val="00AD32D0"/>
    <w:rsid w:val="00AD6832"/>
    <w:rsid w:val="00AF1D18"/>
    <w:rsid w:val="00AF3EE0"/>
    <w:rsid w:val="00B16240"/>
    <w:rsid w:val="00B30A6F"/>
    <w:rsid w:val="00B341FA"/>
    <w:rsid w:val="00B34FDB"/>
    <w:rsid w:val="00B35702"/>
    <w:rsid w:val="00B410D4"/>
    <w:rsid w:val="00B71178"/>
    <w:rsid w:val="00B87CF6"/>
    <w:rsid w:val="00B936F6"/>
    <w:rsid w:val="00B95693"/>
    <w:rsid w:val="00BA0007"/>
    <w:rsid w:val="00BA7A0E"/>
    <w:rsid w:val="00BC1AB0"/>
    <w:rsid w:val="00BE5C2A"/>
    <w:rsid w:val="00C15FC9"/>
    <w:rsid w:val="00C40E9E"/>
    <w:rsid w:val="00C76BE1"/>
    <w:rsid w:val="00C805AB"/>
    <w:rsid w:val="00CC4195"/>
    <w:rsid w:val="00D14235"/>
    <w:rsid w:val="00D326C4"/>
    <w:rsid w:val="00D428ED"/>
    <w:rsid w:val="00D43CAE"/>
    <w:rsid w:val="00D57AA1"/>
    <w:rsid w:val="00D63671"/>
    <w:rsid w:val="00D8069E"/>
    <w:rsid w:val="00D93E3C"/>
    <w:rsid w:val="00DA73B8"/>
    <w:rsid w:val="00DC3C48"/>
    <w:rsid w:val="00DC488F"/>
    <w:rsid w:val="00DC4C58"/>
    <w:rsid w:val="00DE5719"/>
    <w:rsid w:val="00DF09CC"/>
    <w:rsid w:val="00DF0F6D"/>
    <w:rsid w:val="00E1330B"/>
    <w:rsid w:val="00E140C0"/>
    <w:rsid w:val="00E3559B"/>
    <w:rsid w:val="00E5436C"/>
    <w:rsid w:val="00E62B94"/>
    <w:rsid w:val="00E713F3"/>
    <w:rsid w:val="00E72BAE"/>
    <w:rsid w:val="00E73B45"/>
    <w:rsid w:val="00E86957"/>
    <w:rsid w:val="00E92E6D"/>
    <w:rsid w:val="00EA1B8D"/>
    <w:rsid w:val="00EA2657"/>
    <w:rsid w:val="00ED6B7B"/>
    <w:rsid w:val="00EF33D6"/>
    <w:rsid w:val="00F01DBB"/>
    <w:rsid w:val="00F23169"/>
    <w:rsid w:val="00F51678"/>
    <w:rsid w:val="00F66812"/>
    <w:rsid w:val="00F728BA"/>
    <w:rsid w:val="00F733BF"/>
    <w:rsid w:val="00F91D01"/>
    <w:rsid w:val="00F95AE6"/>
    <w:rsid w:val="00FA4C0B"/>
    <w:rsid w:val="00FB4F7D"/>
    <w:rsid w:val="00FF1C18"/>
    <w:rsid w:val="49A1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character" w:styleId="6">
    <w:name w:val="Hyperlink"/>
    <w:uiPriority w:val="0"/>
    <w:rPr>
      <w:color w:val="0000FF"/>
      <w:u w:val="single"/>
    </w:rPr>
  </w:style>
  <w:style w:type="table" w:styleId="7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1"/>
    <w:basedOn w:val="2"/>
    <w:link w:val="5"/>
    <w:uiPriority w:val="99"/>
  </w:style>
  <w:style w:type="character" w:customStyle="1" w:styleId="10">
    <w:name w:val="Footer Char"/>
    <w:basedOn w:val="2"/>
    <w:link w:val="4"/>
    <w:uiPriority w:val="99"/>
  </w:style>
  <w:style w:type="character" w:customStyle="1" w:styleId="11">
    <w:name w:val="Header Char"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8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SOP%20Bidang%20Pendidikan%20OK\FORMULIR%20ok!\master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5DC72-6517-4076-8EFE-B12144B93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master4</Template>
  <Company>TOSHIBA</Company>
  <Pages>1</Pages>
  <Words>191</Words>
  <Characters>1093</Characters>
  <Lines>9</Lines>
  <Paragraphs>2</Paragraphs>
  <TotalTime>14</TotalTime>
  <ScaleCrop>false</ScaleCrop>
  <LinksUpToDate>false</LinksUpToDate>
  <CharactersWithSpaces>1282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2020-03-16T01:00:00Z</dcterms:created>
  <dc:creator>Microsoft Windows</dc:creator>
  <cp:lastModifiedBy>FEB</cp:lastModifiedBy>
  <cp:lastPrinted>2011-07-13T09:43:00Z</cp:lastPrinted>
  <dcterms:modified xsi:type="dcterms:W3CDTF">2025-08-26T09:32:46Z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450881F90E9244738B4D190C42A80898_13</vt:lpwstr>
  </property>
</Properties>
</file>