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150C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  <w:bookmarkStart w:id="0" w:name="_GoBack"/>
      <w:bookmarkEnd w:id="0"/>
    </w:p>
    <w:p w14:paraId="1C2467EA">
      <w:pPr>
        <w:rPr>
          <w:rFonts w:ascii="Arial" w:hAnsi="Arial" w:cs="Arial"/>
          <w:sz w:val="2"/>
          <w:szCs w:val="2"/>
          <w:lang w:val="sv-SE"/>
        </w:rPr>
      </w:pPr>
    </w:p>
    <w:p w14:paraId="128E3923">
      <w:pPr>
        <w:tabs>
          <w:tab w:val="left" w:pos="993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Nomor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         /UN26.11/KM.00.00/20</w:t>
      </w:r>
      <w:r>
        <w:rPr>
          <w:rFonts w:ascii="Arial" w:hAnsi="Arial" w:cs="Arial"/>
          <w:sz w:val="22"/>
          <w:szCs w:val="22"/>
          <w:lang w:val="id-ID"/>
        </w:rPr>
        <w:t>..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 Bandar Lampung,  </w:t>
      </w:r>
    </w:p>
    <w:p w14:paraId="5DF668DA">
      <w:pPr>
        <w:tabs>
          <w:tab w:val="left" w:pos="993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Lampiran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1 berkas</w:t>
      </w:r>
    </w:p>
    <w:p w14:paraId="42ECD8C6">
      <w:pPr>
        <w:tabs>
          <w:tab w:val="left" w:pos="993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Hal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 Permohonan Cuti Akademik</w:t>
      </w:r>
    </w:p>
    <w:p w14:paraId="0CFF345F">
      <w:pPr>
        <w:rPr>
          <w:rFonts w:ascii="Arial" w:hAnsi="Arial" w:cs="Arial"/>
          <w:sz w:val="22"/>
          <w:szCs w:val="22"/>
          <w:lang w:val="sv-SE"/>
        </w:rPr>
      </w:pPr>
    </w:p>
    <w:p w14:paraId="05A5F2A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Yth. Rektor Universitas Lampung</w:t>
      </w:r>
    </w:p>
    <w:p w14:paraId="58B0F64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Up. Wakil Rektor Bidang Akademik </w:t>
      </w:r>
    </w:p>
    <w:p w14:paraId="16F9DFCA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</w:t>
      </w:r>
    </w:p>
    <w:p w14:paraId="1B777DDE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Universitas Lampung</w:t>
      </w:r>
    </w:p>
    <w:p w14:paraId="79687144">
      <w:pPr>
        <w:rPr>
          <w:rFonts w:ascii="Arial" w:hAnsi="Arial" w:cs="Arial"/>
          <w:sz w:val="22"/>
          <w:szCs w:val="22"/>
          <w:lang w:val="sv-SE"/>
        </w:rPr>
      </w:pPr>
    </w:p>
    <w:p w14:paraId="44C2057F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Sesuai dengan Peraturan Rektor Nomor 6 Tahun 2016 tentang Peraturan Akademik Pasal 23 bersama ini disampaikan cuti akademik mahasiswa :</w:t>
      </w:r>
    </w:p>
    <w:p w14:paraId="0D179B1B">
      <w:pPr>
        <w:rPr>
          <w:sz w:val="12"/>
          <w:szCs w:val="12"/>
          <w:lang w:val="sv-S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26"/>
        <w:gridCol w:w="7511"/>
      </w:tblGrid>
      <w:tr w14:paraId="1D61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C7F74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EB309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</w:tcPr>
          <w:p w14:paraId="5B89DC6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25185AB">
      <w:pPr>
        <w:rPr>
          <w:rFonts w:ascii="Arial" w:hAnsi="Arial" w:cs="Arial"/>
          <w:sz w:val="2"/>
          <w:szCs w:val="2"/>
          <w:lang w:val="sv-SE"/>
        </w:rPr>
      </w:pPr>
    </w:p>
    <w:tbl>
      <w:tblPr>
        <w:tblStyle w:val="3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25"/>
        <w:gridCol w:w="7513"/>
      </w:tblGrid>
      <w:tr w14:paraId="28569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CE9A9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ED408D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D3F76E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7C76042">
      <w:pPr>
        <w:rPr>
          <w:rFonts w:ascii="Arial" w:hAnsi="Arial" w:cs="Arial"/>
          <w:sz w:val="2"/>
          <w:szCs w:val="2"/>
          <w:lang w:val="sv-SE"/>
        </w:rPr>
      </w:pPr>
    </w:p>
    <w:tbl>
      <w:tblPr>
        <w:tblStyle w:val="3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26"/>
        <w:gridCol w:w="4960"/>
        <w:gridCol w:w="567"/>
        <w:gridCol w:w="1984"/>
      </w:tblGrid>
      <w:tr w14:paraId="12ECF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977472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D43EFD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9FB0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5C033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24E062D">
            <w:pPr>
              <w:rPr>
                <w:rFonts w:ascii="Arial" w:hAnsi="Arial" w:cs="Arial"/>
                <w:sz w:val="2"/>
                <w:szCs w:val="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5AF513">
            <w:pPr>
              <w:jc w:val="center"/>
              <w:rPr>
                <w:rFonts w:ascii="Arial" w:hAnsi="Arial" w:cs="Arial"/>
                <w:sz w:val="2"/>
                <w:szCs w:val="2"/>
                <w:lang w:val="sv-SE"/>
              </w:rPr>
            </w:pPr>
          </w:p>
        </w:tc>
        <w:tc>
          <w:tcPr>
            <w:tcW w:w="7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0D5A1">
            <w:pPr>
              <w:rPr>
                <w:rFonts w:ascii="Arial" w:hAnsi="Arial" w:cs="Arial"/>
                <w:sz w:val="2"/>
                <w:szCs w:val="2"/>
                <w:lang w:val="sv-SE"/>
              </w:rPr>
            </w:pPr>
          </w:p>
        </w:tc>
      </w:tr>
      <w:tr w14:paraId="6B064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542EC3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 Lengkap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3A94AC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5CA2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49D55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1F29E2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4D009C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3C73FA4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4BA18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HP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C43AF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26C4E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BE7E09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Lama Cuti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D24963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C296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 (satu) - 2 (dua) * semester</w:t>
            </w:r>
          </w:p>
        </w:tc>
      </w:tr>
    </w:tbl>
    <w:p w14:paraId="1AB727A1">
      <w:pPr>
        <w:rPr>
          <w:rFonts w:ascii="Arial" w:hAnsi="Arial" w:cs="Arial"/>
          <w:sz w:val="2"/>
          <w:szCs w:val="2"/>
          <w:lang w:val="sv-SE"/>
        </w:rPr>
      </w:pPr>
    </w:p>
    <w:tbl>
      <w:tblPr>
        <w:tblStyle w:val="3"/>
        <w:tblW w:w="946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22"/>
        <w:gridCol w:w="421"/>
        <w:gridCol w:w="421"/>
        <w:gridCol w:w="363"/>
        <w:gridCol w:w="421"/>
        <w:gridCol w:w="421"/>
        <w:gridCol w:w="1546"/>
        <w:gridCol w:w="414"/>
        <w:gridCol w:w="414"/>
        <w:gridCol w:w="414"/>
        <w:gridCol w:w="414"/>
        <w:gridCol w:w="312"/>
        <w:gridCol w:w="414"/>
        <w:gridCol w:w="414"/>
        <w:gridCol w:w="414"/>
        <w:gridCol w:w="414"/>
      </w:tblGrid>
      <w:tr w14:paraId="2DC61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522D520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Cuti Semester.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D1C19D4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655B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3943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D9A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&amp;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25C3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231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E91791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Tahun Ajaran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CF5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EB7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0035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1EF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AA54DF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/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72F7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D6B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CC8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DE7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43084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7FB773C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Alasan Cuti **)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61AD2F9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721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B9E48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81C3769">
      <w:pPr>
        <w:rPr>
          <w:sz w:val="2"/>
          <w:szCs w:val="2"/>
          <w:lang w:val="sv-SE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204"/>
        <w:gridCol w:w="2563"/>
        <w:gridCol w:w="3270"/>
      </w:tblGrid>
      <w:tr w14:paraId="7E146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9658" w:type="dxa"/>
            <w:gridSpan w:val="4"/>
            <w:tcBorders>
              <w:right w:val="single" w:color="auto" w:sz="4" w:space="0"/>
            </w:tcBorders>
            <w:vAlign w:val="center"/>
          </w:tcPr>
          <w:p w14:paraId="37AC3297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Disetujui oleh</w:t>
            </w:r>
          </w:p>
        </w:tc>
      </w:tr>
      <w:tr w14:paraId="19F3B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630" w:type="dxa"/>
            <w:vAlign w:val="center"/>
          </w:tcPr>
          <w:p w14:paraId="34D9E63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Diperiksa oleh</w:t>
            </w:r>
          </w:p>
          <w:p w14:paraId="03087651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Staf akademik</w:t>
            </w:r>
          </w:p>
        </w:tc>
        <w:tc>
          <w:tcPr>
            <w:tcW w:w="2204" w:type="dxa"/>
            <w:vAlign w:val="center"/>
          </w:tcPr>
          <w:p w14:paraId="1C1DC665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Orang Tua/Wali Mahasiswa</w:t>
            </w:r>
          </w:p>
        </w:tc>
        <w:tc>
          <w:tcPr>
            <w:tcW w:w="2554" w:type="dxa"/>
            <w:tcBorders>
              <w:right w:val="single" w:color="auto" w:sz="4" w:space="0"/>
            </w:tcBorders>
            <w:vAlign w:val="center"/>
          </w:tcPr>
          <w:p w14:paraId="35B4DBCF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Ketua Jurusan</w:t>
            </w:r>
          </w:p>
        </w:tc>
        <w:tc>
          <w:tcPr>
            <w:tcW w:w="32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A43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Mahasiswa yang mengajukan</w:t>
            </w:r>
          </w:p>
        </w:tc>
      </w:tr>
      <w:tr w14:paraId="574D7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30" w:type="dxa"/>
            <w:vAlign w:val="bottom"/>
          </w:tcPr>
          <w:p w14:paraId="56563AC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04" w:type="dxa"/>
            <w:vAlign w:val="bottom"/>
          </w:tcPr>
          <w:p w14:paraId="0463EEF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4" w:type="dxa"/>
            <w:tcBorders>
              <w:right w:val="single" w:color="auto" w:sz="4" w:space="0"/>
            </w:tcBorders>
            <w:vAlign w:val="bottom"/>
          </w:tcPr>
          <w:p w14:paraId="35005B5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(....................................)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E85EE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(...............................................)</w:t>
            </w:r>
          </w:p>
        </w:tc>
      </w:tr>
      <w:tr w14:paraId="0662B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630" w:type="dxa"/>
            <w:vAlign w:val="center"/>
          </w:tcPr>
          <w:p w14:paraId="4AB64AF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Tgl. </w:t>
            </w:r>
          </w:p>
        </w:tc>
        <w:tc>
          <w:tcPr>
            <w:tcW w:w="2204" w:type="dxa"/>
            <w:vAlign w:val="center"/>
          </w:tcPr>
          <w:p w14:paraId="5613BAE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4" w:type="dxa"/>
            <w:tcBorders>
              <w:right w:val="single" w:color="auto" w:sz="4" w:space="0"/>
            </w:tcBorders>
            <w:vAlign w:val="center"/>
          </w:tcPr>
          <w:p w14:paraId="790C778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 :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F08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NPM:</w:t>
            </w:r>
          </w:p>
        </w:tc>
      </w:tr>
    </w:tbl>
    <w:p w14:paraId="22717952">
      <w:pPr>
        <w:rPr>
          <w:rFonts w:ascii="Arial" w:hAnsi="Arial" w:cs="Arial"/>
          <w:sz w:val="18"/>
          <w:szCs w:val="18"/>
          <w:lang w:val="sv-SE"/>
        </w:rPr>
      </w:pPr>
    </w:p>
    <w:p w14:paraId="1E40FDE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Bersama ini dilampirkan persyaratan sebagai berikut :</w:t>
      </w:r>
    </w:p>
    <w:p w14:paraId="4B92E4E0">
      <w:pPr>
        <w:rPr>
          <w:rFonts w:ascii="Arial" w:hAnsi="Arial" w:cs="Arial"/>
          <w:sz w:val="12"/>
          <w:szCs w:val="12"/>
          <w:lang w:val="sv-SE"/>
        </w:rPr>
      </w:pPr>
    </w:p>
    <w:tbl>
      <w:tblPr>
        <w:tblStyle w:val="3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355"/>
      </w:tblGrid>
      <w:tr w14:paraId="36E40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422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9DE5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KTM (asli) 1 lembar + salinan                                              </w:t>
            </w:r>
          </w:p>
        </w:tc>
      </w:tr>
      <w:tr w14:paraId="6A5F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C2F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6B9354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Salinan bukti pembayaran UKT  terakhir di legalisir    </w:t>
            </w:r>
          </w:p>
        </w:tc>
      </w:tr>
      <w:tr w14:paraId="76D46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068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B1A2C55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Surat Permohonan pengajuan Cuti yang ditandatangani Pembimbing Akademik</w:t>
            </w:r>
          </w:p>
        </w:tc>
      </w:tr>
    </w:tbl>
    <w:p w14:paraId="4F62802E">
      <w:pPr>
        <w:jc w:val="center"/>
        <w:rPr>
          <w:rFonts w:ascii="Arial" w:hAnsi="Arial" w:cs="Arial"/>
          <w:sz w:val="22"/>
          <w:szCs w:val="22"/>
          <w:lang w:val="sv-SE"/>
        </w:rPr>
      </w:pPr>
    </w:p>
    <w:p w14:paraId="0D597BC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Demikian permohonan ini disampaikan, atas perhatian dan perkenan Bapak,  saya ucapkan terima kasih.</w:t>
      </w:r>
    </w:p>
    <w:p w14:paraId="69653ABE">
      <w:pPr>
        <w:tabs>
          <w:tab w:val="left" w:pos="2319"/>
        </w:tabs>
        <w:rPr>
          <w:rFonts w:ascii="Arial" w:hAnsi="Arial" w:cs="Arial"/>
          <w:sz w:val="8"/>
          <w:szCs w:val="8"/>
          <w:lang w:val="sv-SE"/>
        </w:rPr>
      </w:pPr>
    </w:p>
    <w:p w14:paraId="5CAC759A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a.n. Dekan</w:t>
      </w:r>
    </w:p>
    <w:p w14:paraId="5E6FD479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Wakil Dekan Bidang Akademik dan Kerjasama,</w:t>
      </w:r>
    </w:p>
    <w:p w14:paraId="201884C5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14:paraId="293A16C9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14:paraId="36911648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Prof. Dr. Ernie Hendrawaty, S.E., M.Si</w:t>
      </w:r>
    </w:p>
    <w:p w14:paraId="37AC5DB2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Tembusan: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NIP. 196911282000122001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6"/>
      </w:tblGrid>
      <w:tr w14:paraId="0FC4B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6" w:type="dxa"/>
          </w:tcPr>
          <w:p w14:paraId="686AC810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Dekan sebagai laporan</w:t>
            </w:r>
          </w:p>
        </w:tc>
      </w:tr>
      <w:tr w14:paraId="34710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276" w:type="dxa"/>
          </w:tcPr>
          <w:p w14:paraId="533DE033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Ketua Jurusan/Prodi : </w:t>
            </w:r>
          </w:p>
        </w:tc>
      </w:tr>
    </w:tbl>
    <w:p w14:paraId="2B470EBB">
      <w:pPr>
        <w:tabs>
          <w:tab w:val="left" w:pos="709"/>
        </w:tabs>
        <w:rPr>
          <w:rFonts w:ascii="Arial" w:hAnsi="Arial" w:cs="Arial"/>
          <w:i/>
          <w:sz w:val="20"/>
          <w:szCs w:val="20"/>
          <w:lang w:val="sv-SE"/>
        </w:rPr>
      </w:pPr>
      <w:r>
        <w:rPr>
          <w:rFonts w:ascii="Arial" w:hAnsi="Arial" w:cs="Arial"/>
          <w:b/>
          <w:i/>
          <w:sz w:val="20"/>
          <w:szCs w:val="20"/>
          <w:u w:val="single"/>
          <w:lang w:val="sv-SE"/>
        </w:rPr>
        <w:t>Keterangan</w:t>
      </w:r>
      <w:r>
        <w:rPr>
          <w:rFonts w:ascii="Arial" w:hAnsi="Arial" w:cs="Arial"/>
          <w:sz w:val="20"/>
          <w:szCs w:val="20"/>
          <w:lang w:val="sv-SE"/>
        </w:rPr>
        <w:t xml:space="preserve"> : **) </w:t>
      </w:r>
      <w:r>
        <w:rPr>
          <w:rFonts w:ascii="Arial" w:hAnsi="Arial" w:cs="Arial"/>
          <w:i/>
          <w:sz w:val="20"/>
          <w:szCs w:val="20"/>
          <w:lang w:val="sv-SE"/>
        </w:rPr>
        <w:t>Jika cuti alasan khusus lampirkan dokumen pendukung</w:t>
      </w:r>
    </w:p>
    <w:p w14:paraId="587C3F3B">
      <w:pPr>
        <w:tabs>
          <w:tab w:val="left" w:pos="709"/>
        </w:tabs>
        <w:rPr>
          <w:rFonts w:ascii="Arial" w:hAnsi="Arial" w:cs="Arial"/>
          <w:b/>
          <w:i/>
          <w:sz w:val="22"/>
          <w:szCs w:val="22"/>
          <w:lang w:val="sv-SE"/>
        </w:rPr>
      </w:pPr>
      <w:r>
        <w:rPr>
          <w:rFonts w:ascii="Arial" w:hAnsi="Arial" w:cs="Arial"/>
          <w:i/>
          <w:sz w:val="20"/>
          <w:szCs w:val="20"/>
          <w:u w:val="single"/>
          <w:lang w:val="sv-SE"/>
        </w:rPr>
        <w:t>Masing-masing rangkap 3</w:t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i/>
          <w:sz w:val="22"/>
          <w:szCs w:val="22"/>
          <w:u w:val="single"/>
          <w:lang w:val="sv-SE"/>
        </w:rPr>
        <w:tab/>
      </w:r>
      <w:r>
        <w:rPr>
          <w:rFonts w:ascii="Arial" w:hAnsi="Arial" w:cs="Arial"/>
          <w:b/>
          <w:i/>
          <w:sz w:val="20"/>
          <w:szCs w:val="20"/>
          <w:lang w:val="sv-SE"/>
        </w:rPr>
        <w:t>FORM : ARS-02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284" w:right="709" w:bottom="142" w:left="1418" w:header="567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639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639"/>
    </w:tblGrid>
    <w:tr w14:paraId="11C7AC8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90" w:hRule="exact"/>
      </w:trPr>
      <w:tc>
        <w:tcPr>
          <w:tcW w:w="9639" w:type="dxa"/>
        </w:tcPr>
        <w:p w14:paraId="46134FE2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>
            <w:rPr>
              <w:rFonts w:ascii="Arial" w:hAnsi="Arial" w:cs="Arial"/>
              <w:b/>
              <w:i/>
              <w:color w:val="0000FF"/>
              <w:sz w:val="28"/>
            </w:rPr>
            <w:t>WE PROVIDE EXCELLENT SERVICE</w:t>
          </w:r>
        </w:p>
      </w:tc>
    </w:tr>
    <w:tr w14:paraId="2D4F748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22" w:hRule="exact"/>
      </w:trPr>
      <w:tc>
        <w:tcPr>
          <w:tcW w:w="9639" w:type="dxa"/>
        </w:tcPr>
        <w:p w14:paraId="145AB71C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>
            <w:rPr>
              <w:rFonts w:ascii="Arial" w:hAnsi="Arial" w:cs="Arial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5126990</wp:posOffset>
                    </wp:positionH>
                    <wp:positionV relativeFrom="paragraph">
                      <wp:posOffset>224790</wp:posOffset>
                    </wp:positionV>
                    <wp:extent cx="742950" cy="642620"/>
                    <wp:effectExtent l="0" t="0" r="19050" b="24130"/>
                    <wp:wrapNone/>
                    <wp:docPr id="19" name="Text Box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2950" cy="6426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5D1160E3">
                                <w:r>
                                  <w:drawing>
                                    <wp:inline distT="0" distB="0" distL="0" distR="0">
                                      <wp:extent cx="584835" cy="549910"/>
                                      <wp:effectExtent l="0" t="0" r="5715" b="254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6134" cy="55082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403.7pt;margin-top:17.7pt;height:50.6pt;width:58.5pt;z-index:251663360;mso-width-relative:page;mso-height-relative:page;" fillcolor="#FFFFFF [3201]" filled="t" stroked="t" coordsize="21600,21600" o:gfxdata="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pqMAtcAAAAKAQAADwAAAAAAAAABACAAAAAiAAAAZHJz&#10;L2Rvd25yZXYueG1sUEsBAhQAFAAAAAgAh07iQFXPCqw+AgAAuAQAAA4AAAAAAAAAAQAgAAAAJgEA&#10;AGRycy9lMm9Eb2MueG1sUEsFBgAAAAAGAAYAWQEAANYF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5D1160E3">
                          <w:r>
                            <w:drawing>
                              <wp:inline distT="0" distB="0" distL="0" distR="0">
                                <wp:extent cx="584835" cy="549910"/>
                                <wp:effectExtent l="0" t="0" r="5715" b="254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6134" cy="5508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20"/>
              <w:szCs w:val="20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1936115</wp:posOffset>
                </wp:positionH>
                <wp:positionV relativeFrom="paragraph">
                  <wp:posOffset>9672955</wp:posOffset>
                </wp:positionV>
                <wp:extent cx="695325" cy="534035"/>
                <wp:effectExtent l="0" t="0" r="9525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Faks.(0721)7</w:t>
          </w:r>
          <w:r>
            <w:rPr>
              <w:rFonts w:ascii="Arial" w:hAnsi="Arial" w:cs="Arial"/>
              <w:sz w:val="20"/>
              <w:szCs w:val="20"/>
            </w:rPr>
            <w:t>83596</w:t>
          </w:r>
          <w:r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r>
            <w:fldChar w:fldCharType="begin"/>
          </w:r>
          <w:r>
            <w:instrText xml:space="preserve"> HYPERLINK "mailto:fe@unila.ac.id" </w:instrText>
          </w:r>
          <w:r>
            <w:fldChar w:fldCharType="separate"/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t>fe@unila.ac.id</w:t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fldChar w:fldCharType="end"/>
          </w:r>
          <w:r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r>
            <w:fldChar w:fldCharType="begin"/>
          </w:r>
          <w:r>
            <w:instrText xml:space="preserve"> HYPERLINK "http://feb.unila.ac.id" </w:instrText>
          </w:r>
          <w:r>
            <w:fldChar w:fldCharType="separate"/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t>http://feb.unila.ac.id</w:t>
          </w:r>
          <w:r>
            <w:rPr>
              <w:rStyle w:val="6"/>
              <w:rFonts w:ascii="Arial" w:hAnsi="Arial" w:cs="Arial"/>
              <w:sz w:val="20"/>
              <w:szCs w:val="20"/>
              <w:lang w:val="sv-SE"/>
            </w:rPr>
            <w:fldChar w:fldCharType="end"/>
          </w:r>
        </w:p>
        <w:p w14:paraId="184671B4">
          <w:pPr>
            <w:ind w:left="1264" w:hanging="1264"/>
            <w:rPr>
              <w:rFonts w:ascii="Arial" w:hAnsi="Arial" w:cs="Arial"/>
              <w:sz w:val="18"/>
              <w:szCs w:val="18"/>
              <w:lang w:val="sv-SE"/>
            </w:rPr>
          </w:pPr>
          <w:r>
            <w:rPr>
              <w:rFonts w:ascii="Arial" w:hAnsi="Arial" w:cs="Arial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4098290</wp:posOffset>
                    </wp:positionH>
                    <wp:positionV relativeFrom="paragraph">
                      <wp:posOffset>81280</wp:posOffset>
                    </wp:positionV>
                    <wp:extent cx="962025" cy="480695"/>
                    <wp:effectExtent l="0" t="0" r="28575" b="14605"/>
                    <wp:wrapNone/>
                    <wp:docPr id="17" name="Text Box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62025" cy="4806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0CBCF0E">
                                <w:r>
                                  <w:drawing>
                                    <wp:inline distT="0" distB="0" distL="0" distR="0">
                                      <wp:extent cx="732790" cy="387985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39463" cy="39151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322.7pt;margin-top:6.4pt;height:37.85pt;width:75.75pt;z-index:251666432;mso-width-relative:page;mso-height-relative:page;" fillcolor="#FFFFFF [3201]" filled="t" stroked="t" coordsize="21600,21600" o:gfxdata="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UntDdgAAAAJAQAADwAAAAAAAAABACAAAAAiAAAA&#10;ZHJzL2Rvd25yZXYueG1sUEsBAhQAFAAAAAgAh07iQPxiVqRAAgAAuAQAAA4AAAAAAAAAAQAgAAAA&#10;JwEAAGRycy9lMm9Eb2MueG1sUEsFBgAAAAAGAAYAWQEAANkF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40CBCF0E">
                          <w:r>
                            <w:drawing>
                              <wp:inline distT="0" distB="0" distL="0" distR="0">
                                <wp:extent cx="732790" cy="387985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9463" cy="3915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3107690</wp:posOffset>
                    </wp:positionH>
                    <wp:positionV relativeFrom="paragraph">
                      <wp:posOffset>100965</wp:posOffset>
                    </wp:positionV>
                    <wp:extent cx="914400" cy="461645"/>
                    <wp:effectExtent l="0" t="0" r="19050" b="14605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14400" cy="4616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17739FA">
                                <w:r>
                                  <w:drawing>
                                    <wp:inline distT="0" distB="0" distL="0" distR="0">
                                      <wp:extent cx="738505" cy="368935"/>
                                      <wp:effectExtent l="0" t="0" r="4445" b="0"/>
                                      <wp:docPr id="16" name="Picture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44804" cy="3720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44.7pt;margin-top:7.95pt;height:36.35pt;width:72pt;z-index:251665408;mso-width-relative:page;mso-height-relative:page;" fillcolor="#FFFFFF [3201]" filled="t" stroked="t" coordsize="21600,21600" o:gfxdata="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h1B0NgAAAAJAQAADwAAAAAAAAABACAAAAAiAAAA&#10;ZHJzL2Rvd25yZXYueG1sUEsBAhQAFAAAAAgAh07iQI3vSKJAAgAAuAQAAA4AAAAAAAAAAQAgAAAA&#10;JwEAAGRycy9lMm9Eb2MueG1sUEsFBgAAAAAGAAYAWQEAANkF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417739FA">
                          <w:r>
                            <w:drawing>
                              <wp:inline distT="0" distB="0" distL="0" distR="0">
                                <wp:extent cx="738505" cy="368935"/>
                                <wp:effectExtent l="0" t="0" r="4445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4804" cy="372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2383790</wp:posOffset>
                    </wp:positionH>
                    <wp:positionV relativeFrom="paragraph">
                      <wp:posOffset>100965</wp:posOffset>
                    </wp:positionV>
                    <wp:extent cx="752475" cy="461645"/>
                    <wp:effectExtent l="0" t="0" r="28575" b="14605"/>
                    <wp:wrapNone/>
                    <wp:docPr id="13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2475" cy="4616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1BCDFCC">
                                <w:r>
                                  <w:drawing>
                                    <wp:inline distT="0" distB="0" distL="0" distR="0">
                                      <wp:extent cx="563245" cy="483870"/>
                                      <wp:effectExtent l="0" t="0" r="8255" b="0"/>
                                      <wp:docPr id="14" name="Picture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187.7pt;margin-top:7.95pt;height:36.35pt;width:59.25pt;z-index:251664384;mso-width-relative:page;mso-height-relative:page;" fillcolor="#FFFFFF [3201]" filled="t" stroked="t" coordsize="21600,21600" o:gfxdata="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tKM29gAAAAJAQAADwAAAAAAAAABACAAAAAiAAAA&#10;ZHJzL2Rvd25yZXYueG1sUEsBAhQAFAAAAAgAh07iQPuARBBAAgAAuAQAAA4AAAAAAAAAAQAgAAAA&#10;JwEAAGRycy9lMm9Eb2MueG1sUEsFBgAAAAAGAAYAWQEAANkF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31BCDFCC">
                          <w:r>
                            <w:drawing>
                              <wp:inline distT="0" distB="0" distL="0" distR="0">
                                <wp:extent cx="563245" cy="483870"/>
                                <wp:effectExtent l="0" t="0" r="8255" b="0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1478915</wp:posOffset>
                    </wp:positionH>
                    <wp:positionV relativeFrom="paragraph">
                      <wp:posOffset>24765</wp:posOffset>
                    </wp:positionV>
                    <wp:extent cx="828675" cy="542925"/>
                    <wp:effectExtent l="0" t="0" r="28575" b="28575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28675" cy="5429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755731CC">
                                <w:r>
                                  <w:drawing>
                                    <wp:inline distT="0" distB="0" distL="0" distR="0">
                                      <wp:extent cx="639445" cy="490220"/>
                                      <wp:effectExtent l="0" t="0" r="8255" b="5080"/>
                                      <wp:docPr id="12" name="Picture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39445" cy="4905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116.45pt;margin-top:1.95pt;height:42.75pt;width:65.25pt;z-index:251663360;mso-width-relative:page;mso-height-relative:page;" fillcolor="#FFFFFF [3201]" filled="t" stroked="t" coordsize="21600,21600" o:gfxdata="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p0Rd2AAAAAgBAAAPAAAAAAAAAAEAIAAAACIAAABk&#10;cnMvZG93bnJldi54bWxQSwECFAAUAAAACACHTuJAD1PAZT8CAAC4BAAADgAAAAAAAAABACAAAAAn&#10;AQAAZHJzL2Uyb0RvYy54bWxQSwUGAAAAAAYABgBZAQAA2AUAAAAA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755731CC">
                          <w:r>
                            <w:drawing>
                              <wp:inline distT="0" distB="0" distL="0" distR="0">
                                <wp:extent cx="639445" cy="490220"/>
                                <wp:effectExtent l="0" t="0" r="8255" b="508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9445" cy="4905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933450</wp:posOffset>
                </wp:positionH>
                <wp:positionV relativeFrom="margin">
                  <wp:posOffset>410210</wp:posOffset>
                </wp:positionV>
                <wp:extent cx="416560" cy="416560"/>
                <wp:effectExtent l="0" t="0" r="2540" b="2540"/>
                <wp:wrapSquare wrapText="bothSides"/>
                <wp:docPr id="7" name="Picture 7" descr="WhatsApp Image 2024-03-21 a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WhatsApp Image 2024-03-21 at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56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18"/>
              <w:szCs w:val="18"/>
            </w:rPr>
            <w:drawing>
              <wp:inline distT="0" distB="0" distL="0" distR="0">
                <wp:extent cx="819150" cy="6477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9503410</wp:posOffset>
                </wp:positionV>
                <wp:extent cx="810260" cy="638175"/>
                <wp:effectExtent l="0" t="0" r="0" b="9525"/>
                <wp:wrapNone/>
                <wp:docPr id="38" name="Picture 38" descr="abest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 descr="abest21.png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260" cy="638175"/>
                        </a:xfrm>
                        <a:prstGeom prst="rect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18"/>
              <w:szCs w:val="18"/>
              <w:lang w:val="sv-SE"/>
            </w:rPr>
            <w:t xml:space="preserve">        </w:t>
          </w:r>
          <w:r>
            <w:rPr>
              <w:rFonts w:ascii="Arial" w:hAnsi="Arial" w:cs="Arial"/>
              <w:sz w:val="18"/>
              <w:szCs w:val="18"/>
            </w:rPr>
            <w:t xml:space="preserve">              </w:t>
          </w:r>
        </w:p>
      </w:tc>
    </w:tr>
  </w:tbl>
  <w:p w14:paraId="3C1F08B1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661E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3EB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710" w:type="dxa"/>
      <w:tblInd w:w="-522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910"/>
      <w:gridCol w:w="2823"/>
      <w:gridCol w:w="2268"/>
      <w:gridCol w:w="2709"/>
    </w:tblGrid>
    <w:tr w14:paraId="5AB2A86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83" w:hRule="atLeast"/>
      </w:trPr>
      <w:tc>
        <w:tcPr>
          <w:tcW w:w="10710" w:type="dxa"/>
          <w:gridSpan w:val="4"/>
        </w:tcPr>
        <w:p w14:paraId="01165357">
          <w:pPr>
            <w:pStyle w:val="5"/>
            <w:spacing w:line="320" w:lineRule="exact"/>
            <w:jc w:val="center"/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33655</wp:posOffset>
                </wp:positionV>
                <wp:extent cx="692785" cy="627380"/>
                <wp:effectExtent l="0" t="0" r="0" b="127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85" cy="627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alibri"/>
              <w:b/>
              <w:sz w:val="32"/>
              <w:szCs w:val="32"/>
            </w:rPr>
            <w:t xml:space="preserve">       KEMENTERIAN </w:t>
          </w:r>
          <w:r>
            <w:rPr>
              <w:rFonts w:ascii="Calibri" w:hAnsi="Calibri"/>
              <w:b/>
              <w:sz w:val="32"/>
              <w:szCs w:val="32"/>
            </w:rPr>
            <w:t>PENDIDIKAN TINGGI, SAINS, DAN TEKNOLOGI</w:t>
          </w:r>
        </w:p>
        <w:p w14:paraId="12014E6C">
          <w:pPr>
            <w:pStyle w:val="5"/>
            <w:spacing w:before="120" w:line="320" w:lineRule="exact"/>
            <w:jc w:val="center"/>
            <w:rPr>
              <w:rFonts w:ascii="Calibri" w:hAnsi="Calibri" w:cs="Calibri"/>
              <w:b/>
              <w:sz w:val="50"/>
              <w:szCs w:val="32"/>
            </w:rPr>
          </w:pPr>
          <w:r>
            <w:rPr>
              <w:rFonts w:ascii="Calibri" w:hAnsi="Calibri" w:cs="Calibri"/>
              <w:b/>
              <w:sz w:val="50"/>
              <w:szCs w:val="32"/>
            </w:rPr>
            <w:t>UNIVERSITAS LAMPUNG</w:t>
          </w:r>
        </w:p>
        <w:p w14:paraId="7D63BA3A">
          <w:pPr>
            <w:pStyle w:val="5"/>
            <w:spacing w:line="320" w:lineRule="exact"/>
            <w:jc w:val="center"/>
          </w:pPr>
          <w:r>
            <w:rPr>
              <w:rFonts w:ascii="Calibri" w:hAnsi="Calibri" w:cs="Calibri"/>
              <w:b/>
              <w:sz w:val="32"/>
              <w:szCs w:val="32"/>
            </w:rPr>
            <w:t>FAKULTAS EKONOMI DAN BISNIS</w:t>
          </w:r>
        </w:p>
      </w:tc>
    </w:tr>
    <w:tr w14:paraId="3274B0E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710" w:type="dxa"/>
          <w:gridSpan w:val="4"/>
          <w:noWrap/>
        </w:tcPr>
        <w:p w14:paraId="6D5D712B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FORMULIR SURAT PERMOHONAN CUTI AKADEMIK</w:t>
          </w:r>
        </w:p>
      </w:tc>
    </w:tr>
    <w:tr w14:paraId="33BC92F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710" w:type="dxa"/>
          <w:gridSpan w:val="4"/>
          <w:noWrap/>
        </w:tcPr>
        <w:p w14:paraId="64D255FD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SUBBAGIAN AKADEMIK</w:t>
          </w:r>
        </w:p>
      </w:tc>
    </w:tr>
    <w:tr w14:paraId="72C4781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67" w:hRule="atLeast"/>
      </w:trPr>
      <w:tc>
        <w:tcPr>
          <w:tcW w:w="291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43573104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eastAsia="Arial Unicode MS" w:cs="Arial"/>
              <w:color w:val="000000"/>
              <w:sz w:val="20"/>
              <w:szCs w:val="20"/>
              <w:lang w:eastAsia="id-ID"/>
            </w:rPr>
            <w:t>No. Dok</w:t>
          </w:r>
        </w:p>
      </w:tc>
      <w:tc>
        <w:tcPr>
          <w:tcW w:w="2823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226A39A0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Status Dok</w:t>
          </w:r>
        </w:p>
      </w:tc>
      <w:tc>
        <w:tcPr>
          <w:tcW w:w="2268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41EF2813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eastAsia="Arial Unicode MS" w:cs="Arial"/>
              <w:color w:val="000000"/>
              <w:sz w:val="20"/>
              <w:szCs w:val="20"/>
              <w:lang w:eastAsia="id-ID"/>
            </w:rPr>
            <w:t>No. Revisi</w:t>
          </w:r>
        </w:p>
      </w:tc>
      <w:tc>
        <w:tcPr>
          <w:tcW w:w="270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578E10FD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eastAsia="Arial Unicode MS" w:cs="Arial"/>
              <w:color w:val="000000"/>
              <w:sz w:val="20"/>
              <w:szCs w:val="20"/>
              <w:lang w:eastAsia="id-ID"/>
            </w:rPr>
            <w:t>Tanggal Terbit</w:t>
          </w:r>
        </w:p>
      </w:tc>
    </w:tr>
    <w:tr w14:paraId="7E42EA0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69" w:hRule="atLeast"/>
      </w:trPr>
      <w:tc>
        <w:tcPr>
          <w:tcW w:w="2910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bottom"/>
        </w:tcPr>
        <w:p w14:paraId="45959354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FE-UNILA/FOM/3.2.9</w:t>
          </w:r>
        </w:p>
      </w:tc>
      <w:tc>
        <w:tcPr>
          <w:tcW w:w="2823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</w:tcPr>
        <w:p w14:paraId="3B0CDC11">
          <w:pPr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268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bottom"/>
        </w:tcPr>
        <w:p w14:paraId="15C759BF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270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bottom"/>
        </w:tcPr>
        <w:p w14:paraId="0C2A9CD5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14:paraId="553370A0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0243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265A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D65B7"/>
    <w:multiLevelType w:val="multilevel"/>
    <w:tmpl w:val="051D65B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B"/>
    <w:rsid w:val="000136D1"/>
    <w:rsid w:val="00014845"/>
    <w:rsid w:val="00017A12"/>
    <w:rsid w:val="00022BAF"/>
    <w:rsid w:val="00026757"/>
    <w:rsid w:val="00051D0B"/>
    <w:rsid w:val="00065E6A"/>
    <w:rsid w:val="00066A03"/>
    <w:rsid w:val="00076C08"/>
    <w:rsid w:val="000801F5"/>
    <w:rsid w:val="000A1350"/>
    <w:rsid w:val="000D2EF5"/>
    <w:rsid w:val="000D7BB8"/>
    <w:rsid w:val="001273E6"/>
    <w:rsid w:val="00164B4D"/>
    <w:rsid w:val="00171249"/>
    <w:rsid w:val="00173B54"/>
    <w:rsid w:val="00182239"/>
    <w:rsid w:val="00187B43"/>
    <w:rsid w:val="00196814"/>
    <w:rsid w:val="001A039E"/>
    <w:rsid w:val="001A2888"/>
    <w:rsid w:val="001B2581"/>
    <w:rsid w:val="001B43D1"/>
    <w:rsid w:val="001F37A2"/>
    <w:rsid w:val="001F38BD"/>
    <w:rsid w:val="001F56CC"/>
    <w:rsid w:val="001F7855"/>
    <w:rsid w:val="00205B0D"/>
    <w:rsid w:val="00212E0E"/>
    <w:rsid w:val="00214453"/>
    <w:rsid w:val="00220985"/>
    <w:rsid w:val="00232579"/>
    <w:rsid w:val="00235DD4"/>
    <w:rsid w:val="00257BAF"/>
    <w:rsid w:val="002612BF"/>
    <w:rsid w:val="002757AE"/>
    <w:rsid w:val="00286CD5"/>
    <w:rsid w:val="002A4909"/>
    <w:rsid w:val="002C7F1F"/>
    <w:rsid w:val="002F0871"/>
    <w:rsid w:val="00304D6F"/>
    <w:rsid w:val="00314845"/>
    <w:rsid w:val="0031702C"/>
    <w:rsid w:val="00323B56"/>
    <w:rsid w:val="00327931"/>
    <w:rsid w:val="003417F4"/>
    <w:rsid w:val="00346282"/>
    <w:rsid w:val="00347235"/>
    <w:rsid w:val="00350C3F"/>
    <w:rsid w:val="003639D9"/>
    <w:rsid w:val="003678B6"/>
    <w:rsid w:val="0037000D"/>
    <w:rsid w:val="00385429"/>
    <w:rsid w:val="003934BE"/>
    <w:rsid w:val="003A4D8D"/>
    <w:rsid w:val="003C0087"/>
    <w:rsid w:val="003D3046"/>
    <w:rsid w:val="003D4631"/>
    <w:rsid w:val="003E76DA"/>
    <w:rsid w:val="003F1D18"/>
    <w:rsid w:val="00431086"/>
    <w:rsid w:val="004322CE"/>
    <w:rsid w:val="00461F09"/>
    <w:rsid w:val="00467859"/>
    <w:rsid w:val="00470472"/>
    <w:rsid w:val="00476ECE"/>
    <w:rsid w:val="0048309F"/>
    <w:rsid w:val="004869E3"/>
    <w:rsid w:val="00490318"/>
    <w:rsid w:val="00496B92"/>
    <w:rsid w:val="004A2D62"/>
    <w:rsid w:val="004B4D76"/>
    <w:rsid w:val="004F1E03"/>
    <w:rsid w:val="004F7914"/>
    <w:rsid w:val="00500DF7"/>
    <w:rsid w:val="00517C2D"/>
    <w:rsid w:val="00521DFB"/>
    <w:rsid w:val="00525170"/>
    <w:rsid w:val="00540AA3"/>
    <w:rsid w:val="00547119"/>
    <w:rsid w:val="00560F10"/>
    <w:rsid w:val="00561BFF"/>
    <w:rsid w:val="00571FC2"/>
    <w:rsid w:val="005748EB"/>
    <w:rsid w:val="00582D7B"/>
    <w:rsid w:val="00590BAA"/>
    <w:rsid w:val="0059144C"/>
    <w:rsid w:val="00593920"/>
    <w:rsid w:val="00593FB9"/>
    <w:rsid w:val="005B1E69"/>
    <w:rsid w:val="005B5B97"/>
    <w:rsid w:val="005B72C5"/>
    <w:rsid w:val="005C5FBC"/>
    <w:rsid w:val="005D6E28"/>
    <w:rsid w:val="005E5F06"/>
    <w:rsid w:val="006044CB"/>
    <w:rsid w:val="00613FC7"/>
    <w:rsid w:val="00616E13"/>
    <w:rsid w:val="006237A4"/>
    <w:rsid w:val="00664922"/>
    <w:rsid w:val="006662A9"/>
    <w:rsid w:val="00672AE3"/>
    <w:rsid w:val="006A5389"/>
    <w:rsid w:val="006B61D4"/>
    <w:rsid w:val="006E6499"/>
    <w:rsid w:val="0070074A"/>
    <w:rsid w:val="00710FE2"/>
    <w:rsid w:val="0071283F"/>
    <w:rsid w:val="0071458D"/>
    <w:rsid w:val="0072636C"/>
    <w:rsid w:val="00746E18"/>
    <w:rsid w:val="00794114"/>
    <w:rsid w:val="007A00F2"/>
    <w:rsid w:val="007A6526"/>
    <w:rsid w:val="007E50E7"/>
    <w:rsid w:val="007E69E4"/>
    <w:rsid w:val="00814D87"/>
    <w:rsid w:val="008226E6"/>
    <w:rsid w:val="008251E6"/>
    <w:rsid w:val="00825A49"/>
    <w:rsid w:val="00831320"/>
    <w:rsid w:val="00831FAA"/>
    <w:rsid w:val="00835602"/>
    <w:rsid w:val="00843B04"/>
    <w:rsid w:val="0085029E"/>
    <w:rsid w:val="00852010"/>
    <w:rsid w:val="008522E7"/>
    <w:rsid w:val="008626F7"/>
    <w:rsid w:val="00865861"/>
    <w:rsid w:val="008670A1"/>
    <w:rsid w:val="00873287"/>
    <w:rsid w:val="008741F8"/>
    <w:rsid w:val="0088533B"/>
    <w:rsid w:val="008A4D2B"/>
    <w:rsid w:val="008E232A"/>
    <w:rsid w:val="008F6471"/>
    <w:rsid w:val="00903087"/>
    <w:rsid w:val="009045A5"/>
    <w:rsid w:val="00907185"/>
    <w:rsid w:val="0091761B"/>
    <w:rsid w:val="0092108D"/>
    <w:rsid w:val="009267E9"/>
    <w:rsid w:val="00933378"/>
    <w:rsid w:val="00937512"/>
    <w:rsid w:val="00943A3D"/>
    <w:rsid w:val="009467C7"/>
    <w:rsid w:val="00946AFB"/>
    <w:rsid w:val="009530A1"/>
    <w:rsid w:val="00955904"/>
    <w:rsid w:val="00964606"/>
    <w:rsid w:val="00971E4C"/>
    <w:rsid w:val="00974E23"/>
    <w:rsid w:val="00990C3D"/>
    <w:rsid w:val="009A4FE5"/>
    <w:rsid w:val="009D04A0"/>
    <w:rsid w:val="009F0C15"/>
    <w:rsid w:val="009F3E02"/>
    <w:rsid w:val="009F6ABC"/>
    <w:rsid w:val="009F7D73"/>
    <w:rsid w:val="00A31C68"/>
    <w:rsid w:val="00A549E2"/>
    <w:rsid w:val="00A623B5"/>
    <w:rsid w:val="00A95809"/>
    <w:rsid w:val="00A969BF"/>
    <w:rsid w:val="00AB4B42"/>
    <w:rsid w:val="00AC095F"/>
    <w:rsid w:val="00AC1FF9"/>
    <w:rsid w:val="00AC4E3A"/>
    <w:rsid w:val="00AD32D0"/>
    <w:rsid w:val="00AD6832"/>
    <w:rsid w:val="00AE72F0"/>
    <w:rsid w:val="00AF1D18"/>
    <w:rsid w:val="00B16240"/>
    <w:rsid w:val="00B16808"/>
    <w:rsid w:val="00B30A6F"/>
    <w:rsid w:val="00B341FA"/>
    <w:rsid w:val="00B34FDB"/>
    <w:rsid w:val="00B430B6"/>
    <w:rsid w:val="00B52461"/>
    <w:rsid w:val="00B572C7"/>
    <w:rsid w:val="00B71178"/>
    <w:rsid w:val="00B72F3B"/>
    <w:rsid w:val="00B87CF6"/>
    <w:rsid w:val="00B936F6"/>
    <w:rsid w:val="00B97814"/>
    <w:rsid w:val="00BA7A0E"/>
    <w:rsid w:val="00BB5D8E"/>
    <w:rsid w:val="00BC4855"/>
    <w:rsid w:val="00BE5C2A"/>
    <w:rsid w:val="00BE6110"/>
    <w:rsid w:val="00BF1D6E"/>
    <w:rsid w:val="00C12346"/>
    <w:rsid w:val="00C15FC9"/>
    <w:rsid w:val="00C26171"/>
    <w:rsid w:val="00C805AB"/>
    <w:rsid w:val="00C826A3"/>
    <w:rsid w:val="00C873A8"/>
    <w:rsid w:val="00CC4195"/>
    <w:rsid w:val="00CD3131"/>
    <w:rsid w:val="00CF4B58"/>
    <w:rsid w:val="00D12FC2"/>
    <w:rsid w:val="00D428ED"/>
    <w:rsid w:val="00D46AAA"/>
    <w:rsid w:val="00D55567"/>
    <w:rsid w:val="00D57AA1"/>
    <w:rsid w:val="00D63671"/>
    <w:rsid w:val="00D8069E"/>
    <w:rsid w:val="00D84B61"/>
    <w:rsid w:val="00D93E3C"/>
    <w:rsid w:val="00DA73B8"/>
    <w:rsid w:val="00DC3C48"/>
    <w:rsid w:val="00DD656D"/>
    <w:rsid w:val="00DE5719"/>
    <w:rsid w:val="00DF09CC"/>
    <w:rsid w:val="00DF0F6D"/>
    <w:rsid w:val="00E012D1"/>
    <w:rsid w:val="00E1330B"/>
    <w:rsid w:val="00E140C0"/>
    <w:rsid w:val="00E4210C"/>
    <w:rsid w:val="00E72BAE"/>
    <w:rsid w:val="00EA7BE3"/>
    <w:rsid w:val="00EB5615"/>
    <w:rsid w:val="00EC4080"/>
    <w:rsid w:val="00EC52C9"/>
    <w:rsid w:val="00ED2102"/>
    <w:rsid w:val="00ED6B7B"/>
    <w:rsid w:val="00EF33D6"/>
    <w:rsid w:val="00F01DBB"/>
    <w:rsid w:val="00F23169"/>
    <w:rsid w:val="00F4617F"/>
    <w:rsid w:val="00F46CE1"/>
    <w:rsid w:val="00F51678"/>
    <w:rsid w:val="00F53DFE"/>
    <w:rsid w:val="00F57CAE"/>
    <w:rsid w:val="00F66812"/>
    <w:rsid w:val="00F74294"/>
    <w:rsid w:val="00F95AE6"/>
    <w:rsid w:val="00FA21AC"/>
    <w:rsid w:val="00FA4C0B"/>
    <w:rsid w:val="00FB4F7D"/>
    <w:rsid w:val="00FC601F"/>
    <w:rsid w:val="683E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</w:pPr>
  </w:style>
  <w:style w:type="character" w:styleId="6">
    <w:name w:val="Hyperlink"/>
    <w:qFormat/>
    <w:uiPriority w:val="0"/>
    <w:rPr>
      <w:color w:val="0000FF"/>
      <w:u w:val="single"/>
    </w:rPr>
  </w:style>
  <w:style w:type="table" w:styleId="7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1"/>
    <w:basedOn w:val="2"/>
    <w:link w:val="5"/>
    <w:qFormat/>
    <w:uiPriority w:val="99"/>
  </w:style>
  <w:style w:type="character" w:customStyle="1" w:styleId="10">
    <w:name w:val="Footer Char"/>
    <w:basedOn w:val="2"/>
    <w:link w:val="4"/>
    <w:uiPriority w:val="99"/>
  </w:style>
  <w:style w:type="character" w:customStyle="1" w:styleId="11">
    <w:name w:val="Header Char"/>
    <w:locked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9" Type="http://schemas.openxmlformats.org/officeDocument/2006/relationships/image" Target="media/image10.png"/><Relationship Id="rId8" Type="http://schemas.openxmlformats.org/officeDocument/2006/relationships/image" Target="media/image9.png"/><Relationship Id="rId7" Type="http://schemas.openxmlformats.org/officeDocument/2006/relationships/image" Target="media/image8.jpeg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SOP%20Bidang%20Pendidikan%20OK\FORMULIR%20ok!\master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AE4777-43D3-40A1-A6E8-FD4D5BBBF9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master4</Template>
  <Pages>1</Pages>
  <Words>212</Words>
  <Characters>1214</Characters>
  <Lines>10</Lines>
  <Paragraphs>2</Paragraphs>
  <TotalTime>17</TotalTime>
  <ScaleCrop>false</ScaleCrop>
  <LinksUpToDate>false</LinksUpToDate>
  <CharactersWithSpaces>1424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2020-01-07T03:39:00Z</dcterms:created>
  <dc:creator>Microsoft Windows</dc:creator>
  <cp:lastModifiedBy>FEB</cp:lastModifiedBy>
  <cp:lastPrinted>2016-03-01T02:09:00Z</cp:lastPrinted>
  <dcterms:modified xsi:type="dcterms:W3CDTF">2025-08-26T09:31:01Z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0DD286105E124409902CFDB963CA1ECA_13</vt:lpwstr>
  </property>
</Properties>
</file>