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0CA9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  <w:bookmarkStart w:id="0" w:name="_GoBack"/>
      <w:bookmarkEnd w:id="0"/>
    </w:p>
    <w:p w14:paraId="5BC8FDF1">
      <w:pPr>
        <w:rPr>
          <w:rFonts w:ascii="Arial" w:hAnsi="Arial" w:cs="Arial"/>
          <w:sz w:val="2"/>
          <w:szCs w:val="2"/>
          <w:lang w:val="sv-SE"/>
        </w:rPr>
      </w:pPr>
    </w:p>
    <w:p w14:paraId="5FF8DBAC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2A2952D9">
      <w:pPr>
        <w:rPr>
          <w:rFonts w:ascii="Arial" w:hAnsi="Arial" w:cs="Arial"/>
          <w:sz w:val="2"/>
          <w:szCs w:val="2"/>
          <w:lang w:val="sv-SE"/>
        </w:rPr>
      </w:pPr>
    </w:p>
    <w:p w14:paraId="2BB37C2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       /UN26.11/KM.00.02/20...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Bandar Lampung,  </w:t>
      </w:r>
    </w:p>
    <w:p w14:paraId="14525BA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1 Berkas</w:t>
      </w:r>
    </w:p>
    <w:p w14:paraId="41EA11B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Perpanjangan Masa Studi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           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1E7703A8">
      <w:pPr>
        <w:rPr>
          <w:rFonts w:ascii="Arial" w:hAnsi="Arial" w:cs="Arial"/>
          <w:sz w:val="22"/>
          <w:szCs w:val="22"/>
          <w:lang w:val="sv-SE"/>
        </w:rPr>
      </w:pPr>
    </w:p>
    <w:p w14:paraId="51419FE4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4E3DB9A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Rektor Universitas Lampung</w:t>
      </w:r>
    </w:p>
    <w:p w14:paraId="7A1DD448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Up. Wakil Rektor Bidang Akademik </w:t>
      </w:r>
    </w:p>
    <w:p w14:paraId="6A4BCD3E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 Universitas Lampung</w:t>
      </w:r>
    </w:p>
    <w:p w14:paraId="28F808DF">
      <w:pPr>
        <w:rPr>
          <w:rFonts w:ascii="Arial" w:hAnsi="Arial" w:cs="Arial"/>
          <w:sz w:val="22"/>
          <w:szCs w:val="22"/>
          <w:lang w:val="sv-SE"/>
        </w:rPr>
      </w:pPr>
    </w:p>
    <w:p w14:paraId="3AF12FD1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Sesuai dengan Peraturan Rektor Nomor 06 Tahun 2016 tentang Peraturan Akademik Pasal 34, bersama ini disampaikan berkas perpajangan masa studi di Universitas Lampung mahasiswa:</w:t>
      </w:r>
    </w:p>
    <w:p w14:paraId="47E42F20">
      <w:pPr>
        <w:rPr>
          <w:sz w:val="12"/>
          <w:szCs w:val="12"/>
          <w:lang w:val="sv-SE"/>
        </w:rPr>
      </w:pPr>
    </w:p>
    <w:tbl>
      <w:tblPr>
        <w:tblStyle w:val="3"/>
        <w:tblW w:w="1023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23"/>
        <w:gridCol w:w="1158"/>
        <w:gridCol w:w="877"/>
        <w:gridCol w:w="1914"/>
        <w:gridCol w:w="761"/>
        <w:gridCol w:w="383"/>
        <w:gridCol w:w="916"/>
        <w:gridCol w:w="2378"/>
        <w:gridCol w:w="8"/>
      </w:tblGrid>
      <w:tr w14:paraId="37448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18C6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7DC25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0BF15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6010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76464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349F2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0ED83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5B73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3A15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6E79B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4DB6E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6DFF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990A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Alamat/HP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4CE84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FA9D3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397D6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3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70F91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Terhitung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0CAB99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EDFB11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Semester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7C68A1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Genap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E64C8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Tahun akademik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D58EFB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E26B1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86E91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DF9DFBD">
      <w:pPr>
        <w:rPr>
          <w:rFonts w:ascii="Arial" w:hAnsi="Arial" w:cs="Arial"/>
          <w:sz w:val="10"/>
          <w:szCs w:val="10"/>
          <w:lang w:val="sv-SE"/>
        </w:rPr>
      </w:pPr>
    </w:p>
    <w:p w14:paraId="5FE14E73">
      <w:pPr>
        <w:jc w:val="both"/>
        <w:rPr>
          <w:rFonts w:ascii="Arial" w:hAnsi="Arial" w:cs="Arial"/>
          <w:spacing w:val="-6"/>
          <w:sz w:val="22"/>
          <w:szCs w:val="22"/>
          <w:lang w:val="sv-SE"/>
        </w:rPr>
      </w:pPr>
      <w:r>
        <w:rPr>
          <w:rFonts w:ascii="Arial" w:hAnsi="Arial" w:cs="Arial"/>
          <w:spacing w:val="-6"/>
          <w:sz w:val="22"/>
          <w:szCs w:val="22"/>
          <w:lang w:val="sv-SE"/>
        </w:rPr>
        <w:t>Bersama ini dilampirkan persyaratan sebagai berikut:</w:t>
      </w:r>
    </w:p>
    <w:p w14:paraId="0D46917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2272"/>
        <w:gridCol w:w="425"/>
        <w:gridCol w:w="6662"/>
      </w:tblGrid>
      <w:tr w14:paraId="04A0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B8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8259B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Transkrip (SIAKAD)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FBD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637070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Slip UKT Terakhir yang telah dilegalisir</w:t>
            </w:r>
          </w:p>
        </w:tc>
      </w:tr>
      <w:tr w14:paraId="0C24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22286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6BCAFD6A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981F16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BDECB4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14:paraId="07931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5E3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504532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KTM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A3C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544CF60">
            <w:pPr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  <w:u w:val="single"/>
                <w:lang w:val="sv-SE"/>
              </w:rPr>
              <w:t>Fotokopi Desertasi/Tesis/skripsi/Laporan Akhir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  <w:t xml:space="preserve"> * disetujui pembimbing</w:t>
            </w:r>
          </w:p>
        </w:tc>
      </w:tr>
      <w:tr w14:paraId="6808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8FCCCF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174D63AE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D0C6C31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F724D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14:paraId="2F18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DDC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D6109C2">
            <w:pPr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Salinan berita acara seminar hasil </w:t>
            </w:r>
          </w:p>
        </w:tc>
      </w:tr>
    </w:tbl>
    <w:p w14:paraId="1DAB4693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60F1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 w14:paraId="4F05381B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Perpajangan masa studi ini saya ajukan untuk satu semester sampai tanggal </w:t>
            </w:r>
          </w:p>
        </w:tc>
      </w:tr>
    </w:tbl>
    <w:p w14:paraId="0EE4465D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dan apabila mahasiswa belum juga lulus atau belum dapat menyelesaikan </w:t>
      </w:r>
      <w:r>
        <w:rPr>
          <w:rFonts w:ascii="Arial" w:hAnsi="Arial" w:cs="Arial"/>
          <w:sz w:val="22"/>
          <w:szCs w:val="22"/>
          <w:u w:val="single"/>
          <w:lang w:val="sv-SE"/>
        </w:rPr>
        <w:t>Laporan Akhir / skripsi /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v-SE"/>
        </w:rPr>
        <w:t xml:space="preserve">Tesis / Desertasi </w:t>
      </w:r>
      <w:r>
        <w:rPr>
          <w:rFonts w:ascii="Arial" w:hAnsi="Arial" w:cs="Arial"/>
          <w:sz w:val="22"/>
          <w:szCs w:val="22"/>
          <w:lang w:val="sv-SE"/>
        </w:rPr>
        <w:t>* maka mahasiswa bersedia diputusstudikan.</w:t>
      </w:r>
    </w:p>
    <w:p w14:paraId="30166D98">
      <w:pPr>
        <w:spacing w:before="120"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disampaikan atas perhatian dan perkenan Bapak, diucapkan terima kasih.</w:t>
      </w:r>
    </w:p>
    <w:p w14:paraId="69F7BD54">
      <w:pPr>
        <w:spacing w:line="360" w:lineRule="auto"/>
        <w:rPr>
          <w:rFonts w:ascii="Arial" w:hAnsi="Arial" w:cs="Arial"/>
          <w:sz w:val="6"/>
          <w:szCs w:val="6"/>
          <w:lang w:val="sv-SE"/>
        </w:rPr>
      </w:pPr>
    </w:p>
    <w:tbl>
      <w:tblPr>
        <w:tblStyle w:val="3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68"/>
        <w:gridCol w:w="2268"/>
        <w:gridCol w:w="3118"/>
      </w:tblGrid>
      <w:tr w14:paraId="57390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gridSpan w:val="3"/>
          </w:tcPr>
          <w:p w14:paraId="7F56B3B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Mengetahui :</w:t>
            </w:r>
          </w:p>
        </w:tc>
        <w:tc>
          <w:tcPr>
            <w:tcW w:w="3118" w:type="dxa"/>
            <w:vMerge w:val="restart"/>
          </w:tcPr>
          <w:p w14:paraId="53EEA2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Mahasiswa yang mengajukan</w:t>
            </w:r>
          </w:p>
          <w:p w14:paraId="116C9B5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F1B86E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Materai 10000,-</w:t>
            </w:r>
          </w:p>
          <w:p w14:paraId="5B005ED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D7498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39001F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(.............................................)</w:t>
            </w:r>
          </w:p>
          <w:p w14:paraId="3642BFA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</w:tr>
      <w:tr w14:paraId="648DB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27" w:type="dxa"/>
          </w:tcPr>
          <w:p w14:paraId="158B692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Diperiksa oleh staff</w:t>
            </w:r>
          </w:p>
          <w:p w14:paraId="247B07F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BA6983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5B0400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5AD996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(............................)</w:t>
            </w:r>
          </w:p>
          <w:p w14:paraId="500CD17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2268" w:type="dxa"/>
          </w:tcPr>
          <w:p w14:paraId="0B80E5A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Ketua Jurusan/ </w:t>
            </w:r>
          </w:p>
          <w:p w14:paraId="039771B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Ka. Prodi</w:t>
            </w:r>
          </w:p>
          <w:p w14:paraId="061BBC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04DEC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66A3EE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(...............................)</w:t>
            </w:r>
          </w:p>
          <w:p w14:paraId="60DABA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</w:t>
            </w:r>
          </w:p>
        </w:tc>
        <w:tc>
          <w:tcPr>
            <w:tcW w:w="2268" w:type="dxa"/>
          </w:tcPr>
          <w:p w14:paraId="2C94540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Program Studi</w:t>
            </w:r>
          </w:p>
          <w:p w14:paraId="56884E5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423353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F154EE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A37119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(...............................)</w:t>
            </w:r>
          </w:p>
          <w:p w14:paraId="02B55D0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</w:t>
            </w:r>
          </w:p>
        </w:tc>
        <w:tc>
          <w:tcPr>
            <w:tcW w:w="3118" w:type="dxa"/>
            <w:vMerge w:val="continue"/>
          </w:tcPr>
          <w:p w14:paraId="33AF504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A87507E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p w14:paraId="3BE40971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a.n. Dekan</w:t>
      </w:r>
    </w:p>
    <w:p w14:paraId="18E2D2D7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Wakil Dekan Bidang Akademik </w:t>
      </w:r>
    </w:p>
    <w:p w14:paraId="1DE1908E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dan Kerjasama,</w:t>
      </w:r>
    </w:p>
    <w:p w14:paraId="5E1A0189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</w:p>
    <w:p w14:paraId="036B3ED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</w:p>
    <w:p w14:paraId="0ADC78FB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Prof. Dr. Ernie Hendrawaty, S.E., M.Si</w:t>
      </w:r>
    </w:p>
    <w:p w14:paraId="2EE5732A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NIP. 196911282000122001</w:t>
      </w:r>
    </w:p>
    <w:p w14:paraId="52D07880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Tembusan:</w:t>
      </w:r>
    </w:p>
    <w:p w14:paraId="13A27820">
      <w:pPr>
        <w:tabs>
          <w:tab w:val="left" w:pos="27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Dekan sebagai laporan</w:t>
      </w:r>
    </w:p>
    <w:p w14:paraId="330D37DB">
      <w:pPr>
        <w:tabs>
          <w:tab w:val="left" w:pos="709"/>
        </w:tabs>
        <w:jc w:val="righ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i/>
          <w:sz w:val="22"/>
          <w:szCs w:val="22"/>
          <w:lang w:val="sv-SE"/>
        </w:rPr>
        <w:t>FORM : ARS-05</w:t>
      </w:r>
    </w:p>
    <w:p w14:paraId="0156D6C8">
      <w:pPr>
        <w:spacing w:line="360" w:lineRule="auto"/>
        <w:rPr>
          <w:rFonts w:ascii="Arial" w:hAnsi="Arial" w:cs="Arial"/>
          <w:i/>
          <w:sz w:val="22"/>
          <w:szCs w:val="22"/>
          <w:u w:val="single"/>
          <w:lang w:val="sv-SE"/>
        </w:rPr>
      </w:pPr>
      <w:r>
        <w:rPr>
          <w:rFonts w:ascii="Arial" w:hAnsi="Arial" w:cs="Arial"/>
          <w:i/>
          <w:sz w:val="22"/>
          <w:szCs w:val="22"/>
          <w:u w:val="single"/>
          <w:lang w:val="sv-SE"/>
        </w:rPr>
        <w:t>Masing-masing rangkap 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84" w:right="709" w:bottom="249" w:left="1418" w:header="284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781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781"/>
    </w:tblGrid>
    <w:tr w14:paraId="6D069E1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290" w:hRule="exact"/>
      </w:trPr>
      <w:tc>
        <w:tcPr>
          <w:tcW w:w="9781" w:type="dxa"/>
        </w:tcPr>
        <w:p w14:paraId="72C2DA98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14:paraId="461F56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22" w:hRule="exact"/>
      </w:trPr>
      <w:tc>
        <w:tcPr>
          <w:tcW w:w="9781" w:type="dxa"/>
        </w:tcPr>
        <w:p w14:paraId="749BA9B6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>
            <w:rPr>
              <w:rFonts w:ascii="Arial" w:hAnsi="Arial" w:cs="Arial"/>
              <w:sz w:val="20"/>
              <w:szCs w:val="20"/>
            </w:rPr>
            <w:t>83596</w:t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r>
            <w:fldChar w:fldCharType="begin"/>
          </w:r>
          <w:r>
            <w:instrText xml:space="preserve"> HYPERLINK "mailto:fe@unila.ac.id"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fe@unila.ac.id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r>
            <w:fldChar w:fldCharType="begin"/>
          </w:r>
          <w:r>
            <w:instrText xml:space="preserve"> HYPERLINK "http://feb.unila.ac.id"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http://feb.unila.ac.id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</w:p>
        <w:p w14:paraId="31AE889C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3810</wp:posOffset>
                    </wp:positionV>
                    <wp:extent cx="680085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91082A">
                                <w:r>
                                  <w:drawing>
                                    <wp:inline distT="0" distB="0" distL="0" distR="0">
                                      <wp:extent cx="584835" cy="435610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07.3pt;margin-top:0.3pt;height:42.55pt;width:53.55pt;z-index:251660288;mso-width-relative:page;mso-height-relative:page;" fillcolor="#FFFFFF [3201]" filled="t" stroked="f" coordsize="21600,21600" o:gfxdata="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5z/90wAAAAcBAAAPAAAAAAAAAAEAIAAAACIAAABkcnMvZG93bnJl&#10;di54bWxQSwECFAAUAAAACACHTuJA95Lh6TsCAACNBAAADgAAAAAAAAABACAAAAAiAQAAZHJzL2Uy&#10;b0RvYy54bWxQSwUGAAAAAAYABgBZAQAAzw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291082A">
                          <w:r>
                            <w:drawing>
                              <wp:inline distT="0" distB="0" distL="0" distR="0">
                                <wp:extent cx="584835" cy="435610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11430</wp:posOffset>
                    </wp:positionV>
                    <wp:extent cx="803275" cy="540385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7FC18F8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drawing>
                                    <wp:inline distT="0" distB="0" distL="0" distR="0">
                                      <wp:extent cx="613410" cy="484505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0.25pt;margin-top:0.9pt;height:42.55pt;width:63.25pt;z-index:251661312;mso-width-relative:page;mso-height-relative:page;" fillcolor="#FFFFFF [3201]" filled="t" stroked="t" coordsize="21600,21600" o:gfxdata="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1OyrUAAAABgEAAA8AAAAAAAAAAQAgAAAAIgAAAGRycy9k&#10;b3ducmV2LnhtbFBLAQIUABQAAAAIAIdO4kDJ8HNLPwIAALYEAAAOAAAAAAAAAAEAIAAAACMBAABk&#10;cnMvZTJvRG9jLnhtbFBLBQYAAAAABgAGAFkBAADUBQ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07FC18F8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drawing>
                              <wp:inline distT="0" distB="0" distL="0" distR="0">
                                <wp:extent cx="613410" cy="484505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3810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4EA440A">
                                <w:r>
                                  <w:drawing>
                                    <wp:inline distT="0" distB="0" distL="0" distR="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67.1pt;margin-top:0.3pt;height:42.55pt;width:63.2pt;z-index:251662336;mso-width-relative:page;mso-height-relative:page;" fillcolor="#FFFFFF [3201]" filled="t" stroked="t" coordsize="21600,21600" o:gfxdata="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F7uD1QAAAAcBAAAPAAAAAAAAAAEAIAAAACIAAABkcnMv&#10;ZG93bnJldi54bWxQSwECFAAUAAAACACHTuJA9DllHT8CAAC2BAAADgAAAAAAAAABACAAAAAkAQAA&#10;ZHJzL2Uyb0RvYy54bWxQSwUGAAAAAAYABgBZAQAA1QU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14EA440A">
                          <w:r>
                            <w:drawing>
                              <wp:inline distT="0" distB="0" distL="0" distR="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 descr="WhatsApp Image 2024-03-21 at 10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10160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168F01">
                                <w:r>
                                  <w:drawing>
                                    <wp:inline distT="0" distB="0" distL="0" distR="0">
                                      <wp:extent cx="613410" cy="469900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35.4pt;margin-top:0.8pt;height:42.55pt;width:63.2pt;z-index:251663360;mso-width-relative:page;mso-height-relative:page;" fillcolor="#FFFFFF [3201]" filled="t" stroked="f" coordsize="21600,21600" o:gfxdata="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+gsjUAAAACAEAAA8AAAAAAAAAAQAgAAAAIgAAAGRycy9kb3du&#10;cmV2LnhtbFBLAQIUABQAAAAIAIdO4kDuuvl1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A168F01">
                          <w:r>
                            <w:drawing>
                              <wp:inline distT="0" distB="0" distL="0" distR="0">
                                <wp:extent cx="613410" cy="469900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E9DC49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02.95pt;margin-top:1.3pt;height:42.55pt;width:63.2pt;z-index:251664384;mso-width-relative:page;mso-height-relative:page;" fillcolor="#FFFFFF [3201]" filled="t" stroked="f" coordsize="21600,21600" o:gfxdata="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QwpL3UAAAACAEAAA8AAAAAAAAAAQAgAAAAIgAAAGRycy9kb3du&#10;cmV2LnhtbFBLAQIUABQAAAAIAIdO4kDChwGq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7E9DC49">
                          <w:r>
                            <w:drawing>
                              <wp:inline distT="0" distB="0" distL="0" distR="0">
                                <wp:extent cx="563245" cy="483870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19050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DD603A">
                                <w:r>
                                  <w:drawing>
                                    <wp:inline distT="0" distB="0" distL="0" distR="0">
                                      <wp:extent cx="612140" cy="42037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1.7pt;margin-top:1.5pt;height:42.55pt;width:63.2pt;z-index:251665408;mso-width-relative:page;mso-height-relative:page;" fillcolor="#FFFFFF [3201]" filled="t" stroked="f" coordsize="21600,21600" o:gfxdata="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Fquu1AAAAAgBAAAPAAAAAAAAAAEAIAAAACIAAABkcnMvZG93&#10;bnJldi54bWxQSwECFAAUAAAACACHTuJA+4KruD0CAACNBAAADgAAAAAAAAABACAAAAAjAQAAZHJz&#10;L2Uyb0RvYy54bWxQSwUGAAAAAAYABgBZAQAA0g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BDD603A">
                          <w:r>
                            <w:drawing>
                              <wp:inline distT="0" distB="0" distL="0" distR="0">
                                <wp:extent cx="612140" cy="42037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11430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2DFEF3">
                                <w:r>
                                  <w:drawing>
                                    <wp:inline distT="0" distB="0" distL="0" distR="0">
                                      <wp:extent cx="612775" cy="42799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340.6pt;margin-top:0.9pt;height:42.55pt;width:63.2pt;z-index:251666432;mso-width-relative:page;mso-height-relative:page;" fillcolor="#FFFFFF [3201]" filled="t" stroked="f" coordsize="21600,21600" o:gfxdata="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EmYCDTAAAACAEAAA8AAAAAAAAAAQAgAAAAIgAAAGRycy9kb3du&#10;cmV2LnhtbFBLAQIUABQAAAAIAIdO4kDt94J9PQIAAI8EAAAOAAAAAAAAAAEAIAAAACI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82DFEF3">
                          <w:r>
                            <w:drawing>
                              <wp:inline distT="0" distB="0" distL="0" distR="0">
                                <wp:extent cx="612775" cy="42799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670CC70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3E6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B3A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800" w:type="dxa"/>
      <w:tblInd w:w="-61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823"/>
      <w:gridCol w:w="2552"/>
      <w:gridCol w:w="2425"/>
    </w:tblGrid>
    <w:tr w14:paraId="541CDDD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0800" w:type="dxa"/>
          <w:gridSpan w:val="4"/>
        </w:tcPr>
        <w:p w14:paraId="31920DEA">
          <w:pPr>
            <w:pStyle w:val="5"/>
            <w:spacing w:line="360" w:lineRule="exact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22860</wp:posOffset>
                </wp:positionV>
                <wp:extent cx="814070" cy="723900"/>
                <wp:effectExtent l="0" t="0" r="508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          KEMENTERIAN </w:t>
          </w:r>
          <w:r>
            <w:rPr>
              <w:rFonts w:ascii="Calibri" w:hAnsi="Calibri"/>
              <w:b/>
              <w:sz w:val="32"/>
              <w:szCs w:val="32"/>
            </w:rPr>
            <w:t>PENDIDIKAN TINGGI, SAINS, DAN TEKNOLOGI</w:t>
          </w:r>
        </w:p>
        <w:p w14:paraId="607ABC47">
          <w:pPr>
            <w:pStyle w:val="5"/>
            <w:spacing w:before="120" w:line="360" w:lineRule="exact"/>
            <w:jc w:val="center"/>
            <w:rPr>
              <w:rFonts w:ascii="Calibri" w:hAnsi="Calibri" w:cs="Calibri"/>
              <w:b/>
              <w:sz w:val="50"/>
              <w:szCs w:val="50"/>
            </w:rPr>
          </w:pPr>
          <w:r>
            <w:rPr>
              <w:rFonts w:ascii="Calibri" w:hAnsi="Calibri" w:cs="Calibri"/>
              <w:b/>
              <w:sz w:val="50"/>
              <w:szCs w:val="50"/>
            </w:rPr>
            <w:t>UNIVERSITAS LAMPUNG</w:t>
          </w:r>
        </w:p>
        <w:p w14:paraId="1C0AD818">
          <w:pPr>
            <w:pStyle w:val="5"/>
            <w:spacing w:line="360" w:lineRule="exact"/>
            <w:jc w:val="center"/>
          </w:pPr>
          <w:r>
            <w:rPr>
              <w:rFonts w:ascii="Calibri" w:hAnsi="Calibri" w:cs="Calibri"/>
              <w:b/>
              <w:sz w:val="32"/>
              <w:szCs w:val="32"/>
            </w:rPr>
            <w:t>FAKULTAS EKONOMI DAN BISNIS</w:t>
          </w:r>
        </w:p>
      </w:tc>
    </w:tr>
    <w:tr w14:paraId="46B97AB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800" w:type="dxa"/>
          <w:gridSpan w:val="4"/>
          <w:noWrap/>
        </w:tcPr>
        <w:p w14:paraId="6BC6C3AF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FORMULIR SURAT PERPANJANGAN MASA STUDI</w:t>
          </w:r>
        </w:p>
      </w:tc>
    </w:tr>
    <w:tr w14:paraId="52938EA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800" w:type="dxa"/>
          <w:gridSpan w:val="4"/>
          <w:noWrap/>
        </w:tcPr>
        <w:p w14:paraId="407B6368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174EECA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7" w:hRule="atLeast"/>
      </w:trPr>
      <w:tc>
        <w:tcPr>
          <w:tcW w:w="300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CD73D98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17D8A3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552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B9E3B49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No. Revisi</w:t>
          </w:r>
        </w:p>
      </w:tc>
      <w:tc>
        <w:tcPr>
          <w:tcW w:w="24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E4E0F51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14:paraId="50DF839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9" w:hRule="atLeast"/>
      </w:trPr>
      <w:tc>
        <w:tcPr>
          <w:tcW w:w="3000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109FA5FA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FE-UNILA/FOM/3.2.7</w:t>
          </w:r>
        </w:p>
      </w:tc>
      <w:tc>
        <w:tcPr>
          <w:tcW w:w="2823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</w:tcPr>
        <w:p w14:paraId="1D726BF0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552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4B78F8A4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4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55579D9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2D5E06C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D3B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09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36D1"/>
    <w:rsid w:val="00017A12"/>
    <w:rsid w:val="00022BAF"/>
    <w:rsid w:val="00035731"/>
    <w:rsid w:val="000622C5"/>
    <w:rsid w:val="00063140"/>
    <w:rsid w:val="00065E6A"/>
    <w:rsid w:val="00066A03"/>
    <w:rsid w:val="00076C08"/>
    <w:rsid w:val="000A1350"/>
    <w:rsid w:val="000A78BB"/>
    <w:rsid w:val="000C4090"/>
    <w:rsid w:val="000D7BB8"/>
    <w:rsid w:val="000E6797"/>
    <w:rsid w:val="001273E6"/>
    <w:rsid w:val="001474A3"/>
    <w:rsid w:val="00171249"/>
    <w:rsid w:val="00173B54"/>
    <w:rsid w:val="0018311F"/>
    <w:rsid w:val="00186BD4"/>
    <w:rsid w:val="00196814"/>
    <w:rsid w:val="001A2888"/>
    <w:rsid w:val="001B2581"/>
    <w:rsid w:val="001B43D1"/>
    <w:rsid w:val="001B73A6"/>
    <w:rsid w:val="001F13C1"/>
    <w:rsid w:val="001F38BD"/>
    <w:rsid w:val="001F56CC"/>
    <w:rsid w:val="001F78E7"/>
    <w:rsid w:val="00200C92"/>
    <w:rsid w:val="0020514F"/>
    <w:rsid w:val="002070A0"/>
    <w:rsid w:val="00212E0E"/>
    <w:rsid w:val="00235DD4"/>
    <w:rsid w:val="00257BAF"/>
    <w:rsid w:val="00264442"/>
    <w:rsid w:val="00272F64"/>
    <w:rsid w:val="00286CD5"/>
    <w:rsid w:val="002A1760"/>
    <w:rsid w:val="002A4909"/>
    <w:rsid w:val="002A6D76"/>
    <w:rsid w:val="002B2E7F"/>
    <w:rsid w:val="002E2A1E"/>
    <w:rsid w:val="002F0871"/>
    <w:rsid w:val="002F3FBB"/>
    <w:rsid w:val="00304D6F"/>
    <w:rsid w:val="00314845"/>
    <w:rsid w:val="00337B31"/>
    <w:rsid w:val="003417F4"/>
    <w:rsid w:val="00346282"/>
    <w:rsid w:val="00350C3F"/>
    <w:rsid w:val="0037000D"/>
    <w:rsid w:val="003937FD"/>
    <w:rsid w:val="003C0087"/>
    <w:rsid w:val="003D3046"/>
    <w:rsid w:val="003D4631"/>
    <w:rsid w:val="003D6A01"/>
    <w:rsid w:val="003E3755"/>
    <w:rsid w:val="003E4212"/>
    <w:rsid w:val="003E58B1"/>
    <w:rsid w:val="00402221"/>
    <w:rsid w:val="00410A70"/>
    <w:rsid w:val="004116AD"/>
    <w:rsid w:val="004250AB"/>
    <w:rsid w:val="00431086"/>
    <w:rsid w:val="004322CE"/>
    <w:rsid w:val="00461F09"/>
    <w:rsid w:val="00470472"/>
    <w:rsid w:val="00482358"/>
    <w:rsid w:val="0048309F"/>
    <w:rsid w:val="004869E3"/>
    <w:rsid w:val="00487322"/>
    <w:rsid w:val="004B4D76"/>
    <w:rsid w:val="004F1E03"/>
    <w:rsid w:val="004F7914"/>
    <w:rsid w:val="00500DF7"/>
    <w:rsid w:val="00517C2D"/>
    <w:rsid w:val="00521DFB"/>
    <w:rsid w:val="00523F67"/>
    <w:rsid w:val="00525170"/>
    <w:rsid w:val="00547119"/>
    <w:rsid w:val="00560F10"/>
    <w:rsid w:val="005703EB"/>
    <w:rsid w:val="00582D7B"/>
    <w:rsid w:val="0059144C"/>
    <w:rsid w:val="00593FB9"/>
    <w:rsid w:val="005B5B97"/>
    <w:rsid w:val="005B72C5"/>
    <w:rsid w:val="005C5FBC"/>
    <w:rsid w:val="005D6E28"/>
    <w:rsid w:val="005D7677"/>
    <w:rsid w:val="005E422E"/>
    <w:rsid w:val="006044CB"/>
    <w:rsid w:val="006144BD"/>
    <w:rsid w:val="00632625"/>
    <w:rsid w:val="0064322B"/>
    <w:rsid w:val="0064376D"/>
    <w:rsid w:val="00664922"/>
    <w:rsid w:val="006662A9"/>
    <w:rsid w:val="00672AE3"/>
    <w:rsid w:val="006B61D4"/>
    <w:rsid w:val="006E6499"/>
    <w:rsid w:val="0070074A"/>
    <w:rsid w:val="00703AC3"/>
    <w:rsid w:val="00710FE2"/>
    <w:rsid w:val="0071283F"/>
    <w:rsid w:val="0072636C"/>
    <w:rsid w:val="00746E18"/>
    <w:rsid w:val="00782C20"/>
    <w:rsid w:val="007A6526"/>
    <w:rsid w:val="007C6CA6"/>
    <w:rsid w:val="007D3A64"/>
    <w:rsid w:val="007E69E4"/>
    <w:rsid w:val="007F1843"/>
    <w:rsid w:val="00811F0E"/>
    <w:rsid w:val="008216DB"/>
    <w:rsid w:val="008251E6"/>
    <w:rsid w:val="00825A49"/>
    <w:rsid w:val="00831320"/>
    <w:rsid w:val="00831FAA"/>
    <w:rsid w:val="00835602"/>
    <w:rsid w:val="0083671F"/>
    <w:rsid w:val="008404A7"/>
    <w:rsid w:val="00843B04"/>
    <w:rsid w:val="0085029E"/>
    <w:rsid w:val="008522E7"/>
    <w:rsid w:val="0085423F"/>
    <w:rsid w:val="00861D58"/>
    <w:rsid w:val="008626F7"/>
    <w:rsid w:val="00865861"/>
    <w:rsid w:val="008741F8"/>
    <w:rsid w:val="008770B8"/>
    <w:rsid w:val="008A4D2B"/>
    <w:rsid w:val="008B328D"/>
    <w:rsid w:val="008D2ECC"/>
    <w:rsid w:val="008E232A"/>
    <w:rsid w:val="008F6471"/>
    <w:rsid w:val="0090346A"/>
    <w:rsid w:val="0091761B"/>
    <w:rsid w:val="0092108D"/>
    <w:rsid w:val="009267E9"/>
    <w:rsid w:val="00946AFB"/>
    <w:rsid w:val="009530A1"/>
    <w:rsid w:val="00957469"/>
    <w:rsid w:val="00964606"/>
    <w:rsid w:val="00967FFA"/>
    <w:rsid w:val="00974E23"/>
    <w:rsid w:val="00997027"/>
    <w:rsid w:val="009A4FE5"/>
    <w:rsid w:val="009F1281"/>
    <w:rsid w:val="009F3E02"/>
    <w:rsid w:val="009F7D73"/>
    <w:rsid w:val="00A12D2D"/>
    <w:rsid w:val="00A31C68"/>
    <w:rsid w:val="00A623B5"/>
    <w:rsid w:val="00A63BD5"/>
    <w:rsid w:val="00A9017D"/>
    <w:rsid w:val="00A95809"/>
    <w:rsid w:val="00A969BF"/>
    <w:rsid w:val="00AA48C2"/>
    <w:rsid w:val="00AC095F"/>
    <w:rsid w:val="00AC1FF9"/>
    <w:rsid w:val="00AC4E3A"/>
    <w:rsid w:val="00AC5149"/>
    <w:rsid w:val="00AD32D0"/>
    <w:rsid w:val="00AD6832"/>
    <w:rsid w:val="00AF1D18"/>
    <w:rsid w:val="00B0120C"/>
    <w:rsid w:val="00B16240"/>
    <w:rsid w:val="00B30A4F"/>
    <w:rsid w:val="00B30A6F"/>
    <w:rsid w:val="00B341FA"/>
    <w:rsid w:val="00B34FDB"/>
    <w:rsid w:val="00B413E3"/>
    <w:rsid w:val="00B66EB3"/>
    <w:rsid w:val="00B70441"/>
    <w:rsid w:val="00B71178"/>
    <w:rsid w:val="00B73A7C"/>
    <w:rsid w:val="00B83955"/>
    <w:rsid w:val="00B87CF6"/>
    <w:rsid w:val="00B936F6"/>
    <w:rsid w:val="00BA3DB5"/>
    <w:rsid w:val="00BA7A0E"/>
    <w:rsid w:val="00BC1D2C"/>
    <w:rsid w:val="00BC3677"/>
    <w:rsid w:val="00BD3DCB"/>
    <w:rsid w:val="00BE5C2A"/>
    <w:rsid w:val="00C15FC9"/>
    <w:rsid w:val="00C26212"/>
    <w:rsid w:val="00C3351C"/>
    <w:rsid w:val="00C41D26"/>
    <w:rsid w:val="00C55F21"/>
    <w:rsid w:val="00C805AB"/>
    <w:rsid w:val="00C940EA"/>
    <w:rsid w:val="00CA1566"/>
    <w:rsid w:val="00CB34C2"/>
    <w:rsid w:val="00CC0906"/>
    <w:rsid w:val="00CC4195"/>
    <w:rsid w:val="00CF73D8"/>
    <w:rsid w:val="00D3753F"/>
    <w:rsid w:val="00D428ED"/>
    <w:rsid w:val="00D57AA1"/>
    <w:rsid w:val="00D63671"/>
    <w:rsid w:val="00D72B20"/>
    <w:rsid w:val="00D8069E"/>
    <w:rsid w:val="00D84B61"/>
    <w:rsid w:val="00D93E3C"/>
    <w:rsid w:val="00DA218E"/>
    <w:rsid w:val="00DA6692"/>
    <w:rsid w:val="00DA73B8"/>
    <w:rsid w:val="00DC3C48"/>
    <w:rsid w:val="00DE3CFC"/>
    <w:rsid w:val="00DE5719"/>
    <w:rsid w:val="00DF09CC"/>
    <w:rsid w:val="00DF0F6D"/>
    <w:rsid w:val="00E012D1"/>
    <w:rsid w:val="00E1330B"/>
    <w:rsid w:val="00E140C0"/>
    <w:rsid w:val="00E72BAE"/>
    <w:rsid w:val="00EA7BE3"/>
    <w:rsid w:val="00EB7D37"/>
    <w:rsid w:val="00ED2102"/>
    <w:rsid w:val="00ED6B7B"/>
    <w:rsid w:val="00EF33D6"/>
    <w:rsid w:val="00EF76DB"/>
    <w:rsid w:val="00F01DBB"/>
    <w:rsid w:val="00F05C77"/>
    <w:rsid w:val="00F11E22"/>
    <w:rsid w:val="00F23169"/>
    <w:rsid w:val="00F37BCD"/>
    <w:rsid w:val="00F4617F"/>
    <w:rsid w:val="00F51678"/>
    <w:rsid w:val="00F66390"/>
    <w:rsid w:val="00F66812"/>
    <w:rsid w:val="00F907BE"/>
    <w:rsid w:val="00F93B81"/>
    <w:rsid w:val="00F95AE6"/>
    <w:rsid w:val="00FA4C0B"/>
    <w:rsid w:val="00FB4F7D"/>
    <w:rsid w:val="00FB5AB7"/>
    <w:rsid w:val="00FB7B73"/>
    <w:rsid w:val="00FC5A6C"/>
    <w:rsid w:val="00FE6DF8"/>
    <w:rsid w:val="00FF7657"/>
    <w:rsid w:val="643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character" w:styleId="6">
    <w:name w:val="Hyperlink"/>
    <w:uiPriority w:val="0"/>
    <w:rPr>
      <w:color w:val="0000FF"/>
      <w:u w:val="single"/>
    </w:r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1"/>
    <w:basedOn w:val="2"/>
    <w:link w:val="5"/>
    <w:uiPriority w:val="99"/>
  </w:style>
  <w:style w:type="character" w:customStyle="1" w:styleId="10">
    <w:name w:val="Footer Char"/>
    <w:basedOn w:val="2"/>
    <w:link w:val="4"/>
    <w:qFormat/>
    <w:uiPriority w:val="99"/>
  </w:style>
  <w:style w:type="character" w:customStyle="1" w:styleId="11">
    <w:name w:val="Header Char"/>
    <w:qFormat/>
    <w:locked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8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F525B-180E-42BF-80C0-C9C7279A0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Company>TOSHIBA</Company>
  <Pages>1</Pages>
  <Words>241</Words>
  <Characters>1379</Characters>
  <Lines>11</Lines>
  <Paragraphs>3</Paragraphs>
  <TotalTime>5</TotalTime>
  <ScaleCrop>false</ScaleCrop>
  <LinksUpToDate>false</LinksUpToDate>
  <CharactersWithSpaces>1617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2020-01-07T03:43:00Z</dcterms:created>
  <dc:creator>Microsoft Windows</dc:creator>
  <cp:lastModifiedBy>FEB</cp:lastModifiedBy>
  <cp:lastPrinted>2017-06-14T03:20:00Z</cp:lastPrinted>
  <dcterms:modified xsi:type="dcterms:W3CDTF">2025-08-26T09:33:15Z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9E27298486B84A148292EC2381AE098F_13</vt:lpwstr>
  </property>
</Properties>
</file>